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42" w:rsidRPr="001D4532" w:rsidRDefault="00465442" w:rsidP="00044961">
      <w:pPr>
        <w:pStyle w:val="a5"/>
        <w:ind w:right="-144" w:firstLine="6096"/>
        <w:rPr>
          <w:sz w:val="28"/>
          <w:szCs w:val="28"/>
        </w:rPr>
      </w:pPr>
      <w:r w:rsidRPr="001D4532">
        <w:rPr>
          <w:sz w:val="28"/>
          <w:szCs w:val="28"/>
        </w:rPr>
        <w:t>Приложение №</w:t>
      </w:r>
      <w:r w:rsidR="00AE28E2" w:rsidRPr="001D4532">
        <w:rPr>
          <w:sz w:val="28"/>
          <w:szCs w:val="28"/>
        </w:rPr>
        <w:t xml:space="preserve"> </w:t>
      </w:r>
      <w:r w:rsidRPr="001D4532">
        <w:rPr>
          <w:sz w:val="28"/>
          <w:szCs w:val="28"/>
        </w:rPr>
        <w:t>1</w:t>
      </w:r>
    </w:p>
    <w:p w:rsidR="006D58AD" w:rsidRDefault="00465442" w:rsidP="00044961">
      <w:pPr>
        <w:pStyle w:val="a5"/>
        <w:ind w:left="6096" w:right="-144"/>
        <w:rPr>
          <w:sz w:val="28"/>
          <w:szCs w:val="28"/>
        </w:rPr>
      </w:pPr>
      <w:r w:rsidRPr="001D4532">
        <w:rPr>
          <w:sz w:val="28"/>
          <w:szCs w:val="28"/>
        </w:rPr>
        <w:t>к постановлению</w:t>
      </w:r>
      <w:r w:rsidR="00FF16B9" w:rsidRPr="001D4532">
        <w:rPr>
          <w:sz w:val="28"/>
          <w:szCs w:val="28"/>
        </w:rPr>
        <w:t xml:space="preserve"> </w:t>
      </w:r>
    </w:p>
    <w:p w:rsidR="00465442" w:rsidRPr="001D4532" w:rsidRDefault="00FF16B9" w:rsidP="00044961">
      <w:pPr>
        <w:pStyle w:val="a5"/>
        <w:ind w:left="6096" w:right="-144"/>
        <w:rPr>
          <w:sz w:val="28"/>
          <w:szCs w:val="28"/>
        </w:rPr>
      </w:pPr>
      <w:r w:rsidRPr="001D4532">
        <w:rPr>
          <w:sz w:val="28"/>
          <w:szCs w:val="28"/>
        </w:rPr>
        <w:t xml:space="preserve">Администрации </w:t>
      </w:r>
      <w:r w:rsidR="00465442" w:rsidRPr="001D4532">
        <w:rPr>
          <w:sz w:val="28"/>
          <w:szCs w:val="28"/>
        </w:rPr>
        <w:t>район</w:t>
      </w:r>
      <w:r w:rsidR="00B74778" w:rsidRPr="001D4532">
        <w:rPr>
          <w:sz w:val="28"/>
          <w:szCs w:val="28"/>
        </w:rPr>
        <w:t>а</w:t>
      </w:r>
      <w:r w:rsidRPr="001D4532">
        <w:rPr>
          <w:sz w:val="28"/>
          <w:szCs w:val="28"/>
        </w:rPr>
        <w:t xml:space="preserve"> </w:t>
      </w:r>
    </w:p>
    <w:p w:rsidR="00465442" w:rsidRPr="001D4532" w:rsidRDefault="00AE28E2" w:rsidP="00044961">
      <w:pPr>
        <w:pStyle w:val="a5"/>
        <w:ind w:left="6096" w:right="-144"/>
        <w:rPr>
          <w:sz w:val="28"/>
          <w:szCs w:val="28"/>
        </w:rPr>
      </w:pPr>
      <w:r w:rsidRPr="001D4532">
        <w:rPr>
          <w:sz w:val="28"/>
          <w:szCs w:val="28"/>
        </w:rPr>
        <w:t xml:space="preserve">от </w:t>
      </w:r>
      <w:r w:rsidR="003F2773">
        <w:rPr>
          <w:sz w:val="28"/>
          <w:szCs w:val="28"/>
        </w:rPr>
        <w:t>19.10.</w:t>
      </w:r>
      <w:r w:rsidR="005D196F">
        <w:rPr>
          <w:sz w:val="28"/>
          <w:szCs w:val="28"/>
        </w:rPr>
        <w:t xml:space="preserve"> 20</w:t>
      </w:r>
      <w:r w:rsidR="00B015A6">
        <w:rPr>
          <w:sz w:val="28"/>
          <w:szCs w:val="28"/>
        </w:rPr>
        <w:t>21</w:t>
      </w:r>
      <w:r w:rsidR="001D4532" w:rsidRPr="001D4532">
        <w:rPr>
          <w:sz w:val="28"/>
          <w:szCs w:val="28"/>
        </w:rPr>
        <w:t xml:space="preserve"> </w:t>
      </w:r>
      <w:r w:rsidR="00465442" w:rsidRPr="001D4532">
        <w:rPr>
          <w:sz w:val="28"/>
          <w:szCs w:val="28"/>
        </w:rPr>
        <w:t xml:space="preserve"> №</w:t>
      </w:r>
      <w:r w:rsidR="0015503C">
        <w:rPr>
          <w:sz w:val="28"/>
          <w:szCs w:val="28"/>
        </w:rPr>
        <w:t xml:space="preserve"> </w:t>
      </w:r>
      <w:r w:rsidR="003F2773">
        <w:rPr>
          <w:sz w:val="28"/>
          <w:szCs w:val="28"/>
        </w:rPr>
        <w:t>374</w:t>
      </w:r>
      <w:r w:rsidR="00465442" w:rsidRPr="001D4532">
        <w:rPr>
          <w:sz w:val="28"/>
          <w:szCs w:val="28"/>
        </w:rPr>
        <w:t xml:space="preserve">  </w:t>
      </w:r>
    </w:p>
    <w:p w:rsidR="006D5CD3" w:rsidRPr="007E1D75" w:rsidRDefault="006D5CD3" w:rsidP="0095351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E1D75" w:rsidRDefault="007E1D75" w:rsidP="00BB37A4">
      <w:pPr>
        <w:widowControl w:val="0"/>
        <w:autoSpaceDE w:val="0"/>
        <w:autoSpaceDN w:val="0"/>
        <w:adjustRightInd w:val="0"/>
        <w:jc w:val="right"/>
      </w:pPr>
    </w:p>
    <w:p w:rsidR="00032E54" w:rsidRPr="00AE28E2" w:rsidRDefault="00032E54" w:rsidP="00032E54">
      <w:pPr>
        <w:pStyle w:val="a5"/>
        <w:jc w:val="center"/>
        <w:rPr>
          <w:rStyle w:val="aa"/>
          <w:b w:val="0"/>
          <w:sz w:val="28"/>
          <w:szCs w:val="28"/>
        </w:rPr>
      </w:pPr>
      <w:r w:rsidRPr="00AE28E2">
        <w:rPr>
          <w:rStyle w:val="aa"/>
          <w:b w:val="0"/>
          <w:sz w:val="28"/>
          <w:szCs w:val="28"/>
        </w:rPr>
        <w:t>ПЛАН</w:t>
      </w:r>
      <w:bookmarkStart w:id="0" w:name="_GoBack"/>
      <w:bookmarkEnd w:id="0"/>
    </w:p>
    <w:p w:rsidR="00032E54" w:rsidRPr="00AE28E2" w:rsidRDefault="00032E54" w:rsidP="00032E54">
      <w:pPr>
        <w:pStyle w:val="a5"/>
        <w:jc w:val="center"/>
        <w:rPr>
          <w:rStyle w:val="aa"/>
          <w:b w:val="0"/>
          <w:sz w:val="28"/>
          <w:szCs w:val="28"/>
        </w:rPr>
      </w:pPr>
      <w:r w:rsidRPr="00AE28E2">
        <w:rPr>
          <w:rStyle w:val="aa"/>
          <w:b w:val="0"/>
          <w:sz w:val="28"/>
          <w:szCs w:val="28"/>
        </w:rPr>
        <w:t>мероприятий по обеспечению безопасности людей на водных объектах</w:t>
      </w:r>
    </w:p>
    <w:p w:rsidR="007E1D75" w:rsidRDefault="00032E54" w:rsidP="00032E54">
      <w:pPr>
        <w:pStyle w:val="a5"/>
        <w:jc w:val="center"/>
        <w:rPr>
          <w:rStyle w:val="aa"/>
          <w:b w:val="0"/>
          <w:sz w:val="28"/>
          <w:szCs w:val="28"/>
        </w:rPr>
      </w:pPr>
      <w:r w:rsidRPr="00AE28E2">
        <w:rPr>
          <w:rStyle w:val="aa"/>
          <w:b w:val="0"/>
          <w:sz w:val="28"/>
          <w:szCs w:val="28"/>
        </w:rPr>
        <w:t xml:space="preserve">в </w:t>
      </w:r>
      <w:r w:rsidR="007E1D75">
        <w:rPr>
          <w:rStyle w:val="aa"/>
          <w:b w:val="0"/>
          <w:sz w:val="28"/>
          <w:szCs w:val="28"/>
        </w:rPr>
        <w:t>осенне-</w:t>
      </w:r>
      <w:r w:rsidRPr="00AE28E2">
        <w:rPr>
          <w:rStyle w:val="aa"/>
          <w:b w:val="0"/>
          <w:sz w:val="28"/>
          <w:szCs w:val="28"/>
        </w:rPr>
        <w:t>зимний период 20</w:t>
      </w:r>
      <w:r w:rsidR="00B015A6">
        <w:rPr>
          <w:rStyle w:val="aa"/>
          <w:b w:val="0"/>
          <w:sz w:val="28"/>
          <w:szCs w:val="28"/>
        </w:rPr>
        <w:t>21</w:t>
      </w:r>
      <w:r w:rsidR="005D196F">
        <w:rPr>
          <w:rStyle w:val="aa"/>
          <w:b w:val="0"/>
          <w:sz w:val="28"/>
          <w:szCs w:val="28"/>
        </w:rPr>
        <w:t>-202</w:t>
      </w:r>
      <w:r w:rsidR="00B015A6">
        <w:rPr>
          <w:rStyle w:val="aa"/>
          <w:b w:val="0"/>
          <w:sz w:val="28"/>
          <w:szCs w:val="28"/>
        </w:rPr>
        <w:t>2</w:t>
      </w:r>
      <w:r w:rsidR="006D58AD">
        <w:rPr>
          <w:rStyle w:val="aa"/>
          <w:b w:val="0"/>
          <w:sz w:val="28"/>
          <w:szCs w:val="28"/>
        </w:rPr>
        <w:t xml:space="preserve"> годов</w:t>
      </w:r>
      <w:r w:rsidRPr="00AE28E2">
        <w:rPr>
          <w:rStyle w:val="aa"/>
          <w:b w:val="0"/>
          <w:sz w:val="28"/>
          <w:szCs w:val="28"/>
        </w:rPr>
        <w:t xml:space="preserve"> на территории </w:t>
      </w:r>
    </w:p>
    <w:p w:rsidR="00032E54" w:rsidRDefault="00606AA6" w:rsidP="00032E54">
      <w:pPr>
        <w:pStyle w:val="a5"/>
        <w:jc w:val="center"/>
        <w:rPr>
          <w:rStyle w:val="aa"/>
          <w:b w:val="0"/>
          <w:sz w:val="28"/>
          <w:szCs w:val="28"/>
        </w:rPr>
      </w:pPr>
      <w:proofErr w:type="spellStart"/>
      <w:r>
        <w:rPr>
          <w:rStyle w:val="aa"/>
          <w:b w:val="0"/>
          <w:sz w:val="28"/>
          <w:szCs w:val="28"/>
        </w:rPr>
        <w:t>Солтон</w:t>
      </w:r>
      <w:r w:rsidR="006D58AD">
        <w:rPr>
          <w:rStyle w:val="aa"/>
          <w:b w:val="0"/>
          <w:sz w:val="28"/>
          <w:szCs w:val="28"/>
        </w:rPr>
        <w:t>ского</w:t>
      </w:r>
      <w:proofErr w:type="spellEnd"/>
      <w:r w:rsidR="006D58AD">
        <w:rPr>
          <w:rStyle w:val="aa"/>
          <w:b w:val="0"/>
          <w:sz w:val="28"/>
          <w:szCs w:val="28"/>
        </w:rPr>
        <w:t xml:space="preserve"> района</w:t>
      </w:r>
    </w:p>
    <w:p w:rsidR="006D58AD" w:rsidRPr="007E1D75" w:rsidRDefault="006D58AD" w:rsidP="00032E54">
      <w:pPr>
        <w:pStyle w:val="a5"/>
        <w:jc w:val="center"/>
        <w:rPr>
          <w:rStyle w:val="aa"/>
          <w:b w:val="0"/>
          <w:sz w:val="10"/>
          <w:szCs w:val="10"/>
        </w:rPr>
      </w:pPr>
    </w:p>
    <w:tbl>
      <w:tblPr>
        <w:tblStyle w:val="a6"/>
        <w:tblW w:w="0" w:type="auto"/>
        <w:tblLook w:val="04A0"/>
      </w:tblPr>
      <w:tblGrid>
        <w:gridCol w:w="594"/>
        <w:gridCol w:w="3767"/>
        <w:gridCol w:w="1726"/>
        <w:gridCol w:w="3483"/>
      </w:tblGrid>
      <w:tr w:rsidR="006D58AD" w:rsidRPr="00A01497" w:rsidTr="002618E1">
        <w:tc>
          <w:tcPr>
            <w:tcW w:w="594" w:type="dxa"/>
            <w:vAlign w:val="center"/>
          </w:tcPr>
          <w:p w:rsidR="006D58AD" w:rsidRPr="00A01497" w:rsidRDefault="006D58AD" w:rsidP="00253238">
            <w:pPr>
              <w:jc w:val="center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№ п/п</w:t>
            </w:r>
          </w:p>
        </w:tc>
        <w:tc>
          <w:tcPr>
            <w:tcW w:w="3767" w:type="dxa"/>
            <w:vAlign w:val="center"/>
          </w:tcPr>
          <w:p w:rsidR="006D58AD" w:rsidRPr="00A01497" w:rsidRDefault="006D58AD" w:rsidP="00253238">
            <w:pPr>
              <w:jc w:val="center"/>
              <w:rPr>
                <w:sz w:val="28"/>
                <w:szCs w:val="28"/>
              </w:rPr>
            </w:pPr>
            <w:r w:rsidRPr="00A01497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26" w:type="dxa"/>
            <w:vAlign w:val="center"/>
          </w:tcPr>
          <w:p w:rsidR="006D58AD" w:rsidRPr="00A01497" w:rsidRDefault="006D58AD" w:rsidP="00253238">
            <w:pPr>
              <w:jc w:val="center"/>
              <w:rPr>
                <w:sz w:val="28"/>
                <w:szCs w:val="28"/>
              </w:rPr>
            </w:pPr>
            <w:r w:rsidRPr="00A01497">
              <w:rPr>
                <w:bCs/>
                <w:sz w:val="28"/>
                <w:szCs w:val="28"/>
              </w:rPr>
              <w:t>Время</w:t>
            </w:r>
          </w:p>
          <w:p w:rsidR="006D58AD" w:rsidRPr="00A01497" w:rsidRDefault="006D58AD" w:rsidP="00253238">
            <w:pPr>
              <w:jc w:val="center"/>
              <w:rPr>
                <w:sz w:val="28"/>
                <w:szCs w:val="28"/>
              </w:rPr>
            </w:pPr>
            <w:r w:rsidRPr="00A01497">
              <w:rPr>
                <w:bCs/>
                <w:sz w:val="28"/>
                <w:szCs w:val="28"/>
              </w:rPr>
              <w:t>выполнения</w:t>
            </w:r>
          </w:p>
        </w:tc>
        <w:tc>
          <w:tcPr>
            <w:tcW w:w="3483" w:type="dxa"/>
            <w:vAlign w:val="center"/>
          </w:tcPr>
          <w:p w:rsidR="006D58AD" w:rsidRPr="00A01497" w:rsidRDefault="006D58AD" w:rsidP="00253238">
            <w:pPr>
              <w:jc w:val="center"/>
              <w:rPr>
                <w:sz w:val="28"/>
                <w:szCs w:val="28"/>
              </w:rPr>
            </w:pPr>
            <w:r w:rsidRPr="00A01497">
              <w:rPr>
                <w:bCs/>
                <w:sz w:val="28"/>
                <w:szCs w:val="28"/>
              </w:rPr>
              <w:t>Исполнитель</w:t>
            </w:r>
          </w:p>
        </w:tc>
      </w:tr>
      <w:tr w:rsidR="006D58AD" w:rsidRPr="00A01497" w:rsidTr="002618E1">
        <w:tc>
          <w:tcPr>
            <w:tcW w:w="594" w:type="dxa"/>
          </w:tcPr>
          <w:p w:rsidR="006D58AD" w:rsidRPr="00A01497" w:rsidRDefault="006D58AD" w:rsidP="00253238">
            <w:pPr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6D58AD" w:rsidRPr="00A01497" w:rsidRDefault="003A1B8A" w:rsidP="00253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6D58AD" w:rsidRPr="00A01497">
              <w:rPr>
                <w:sz w:val="28"/>
                <w:szCs w:val="28"/>
              </w:rPr>
              <w:t xml:space="preserve"> публика</w:t>
            </w:r>
            <w:r>
              <w:rPr>
                <w:sz w:val="28"/>
                <w:szCs w:val="28"/>
              </w:rPr>
              <w:t>ций</w:t>
            </w:r>
            <w:r w:rsidR="006D58AD" w:rsidRPr="00A01497">
              <w:rPr>
                <w:sz w:val="28"/>
                <w:szCs w:val="28"/>
              </w:rPr>
              <w:t xml:space="preserve"> в средствах массовой инфо</w:t>
            </w:r>
            <w:r w:rsidR="006D58AD" w:rsidRPr="00A01497">
              <w:rPr>
                <w:sz w:val="28"/>
                <w:szCs w:val="28"/>
              </w:rPr>
              <w:t>р</w:t>
            </w:r>
            <w:r w:rsidR="006D58AD" w:rsidRPr="00A01497">
              <w:rPr>
                <w:sz w:val="28"/>
                <w:szCs w:val="28"/>
              </w:rPr>
              <w:t>мации по тематике обесп</w:t>
            </w:r>
            <w:r w:rsidR="006D58AD" w:rsidRPr="00A01497">
              <w:rPr>
                <w:sz w:val="28"/>
                <w:szCs w:val="28"/>
              </w:rPr>
              <w:t>е</w:t>
            </w:r>
            <w:r w:rsidR="006D58AD" w:rsidRPr="00A01497">
              <w:rPr>
                <w:sz w:val="28"/>
                <w:szCs w:val="28"/>
              </w:rPr>
              <w:t>чения безопасности людей на водных объектах</w:t>
            </w:r>
          </w:p>
        </w:tc>
        <w:tc>
          <w:tcPr>
            <w:tcW w:w="1726" w:type="dxa"/>
          </w:tcPr>
          <w:p w:rsidR="006D58AD" w:rsidRPr="00A01497" w:rsidRDefault="006D58AD" w:rsidP="006D58AD">
            <w:pPr>
              <w:jc w:val="center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</w:tcPr>
          <w:p w:rsidR="00707493" w:rsidRPr="00A01497" w:rsidRDefault="006D58AD" w:rsidP="00707493">
            <w:pPr>
              <w:jc w:val="both"/>
              <w:rPr>
                <w:sz w:val="28"/>
                <w:szCs w:val="28"/>
              </w:rPr>
            </w:pPr>
            <w:r w:rsidRPr="00A01497">
              <w:rPr>
                <w:color w:val="000000" w:themeColor="text1"/>
                <w:sz w:val="28"/>
                <w:szCs w:val="28"/>
              </w:rPr>
              <w:t>Отдел ГО ЧС и М</w:t>
            </w:r>
            <w:r w:rsidR="00606AA6">
              <w:rPr>
                <w:color w:val="000000" w:themeColor="text1"/>
                <w:sz w:val="28"/>
                <w:szCs w:val="28"/>
              </w:rPr>
              <w:t>Р</w:t>
            </w:r>
            <w:r w:rsidRPr="00A01497">
              <w:rPr>
                <w:color w:val="000000" w:themeColor="text1"/>
                <w:sz w:val="28"/>
                <w:szCs w:val="28"/>
              </w:rPr>
              <w:t xml:space="preserve"> Адм</w:t>
            </w:r>
            <w:r w:rsidRPr="00A01497">
              <w:rPr>
                <w:color w:val="000000" w:themeColor="text1"/>
                <w:sz w:val="28"/>
                <w:szCs w:val="28"/>
              </w:rPr>
              <w:t>и</w:t>
            </w:r>
            <w:r w:rsidRPr="00A01497">
              <w:rPr>
                <w:color w:val="000000" w:themeColor="text1"/>
                <w:sz w:val="28"/>
                <w:szCs w:val="28"/>
              </w:rPr>
              <w:t>нистрации района</w:t>
            </w:r>
            <w:r w:rsidR="00707493" w:rsidRPr="00A01497">
              <w:rPr>
                <w:color w:val="000000" w:themeColor="text1"/>
                <w:sz w:val="28"/>
                <w:szCs w:val="28"/>
              </w:rPr>
              <w:t>.</w:t>
            </w:r>
          </w:p>
          <w:p w:rsidR="006D58AD" w:rsidRPr="00A01497" w:rsidRDefault="006D58AD" w:rsidP="006D58AD">
            <w:pPr>
              <w:jc w:val="both"/>
              <w:rPr>
                <w:sz w:val="28"/>
                <w:szCs w:val="28"/>
              </w:rPr>
            </w:pPr>
          </w:p>
        </w:tc>
      </w:tr>
      <w:tr w:rsidR="006D58AD" w:rsidRPr="00A01497" w:rsidTr="002618E1">
        <w:tc>
          <w:tcPr>
            <w:tcW w:w="594" w:type="dxa"/>
          </w:tcPr>
          <w:p w:rsidR="006D58AD" w:rsidRPr="00A01497" w:rsidRDefault="006D58AD" w:rsidP="00253238">
            <w:pPr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2.</w:t>
            </w:r>
          </w:p>
        </w:tc>
        <w:tc>
          <w:tcPr>
            <w:tcW w:w="3767" w:type="dxa"/>
          </w:tcPr>
          <w:p w:rsidR="006D58AD" w:rsidRPr="00A01497" w:rsidRDefault="003A1B8A" w:rsidP="00253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D58AD" w:rsidRPr="00A01497">
              <w:rPr>
                <w:sz w:val="28"/>
                <w:szCs w:val="28"/>
              </w:rPr>
              <w:t>азмещение на сайтах адм</w:t>
            </w:r>
            <w:r w:rsidR="006D58AD" w:rsidRPr="00A01497">
              <w:rPr>
                <w:sz w:val="28"/>
                <w:szCs w:val="28"/>
              </w:rPr>
              <w:t>и</w:t>
            </w:r>
            <w:r w:rsidR="006D58AD" w:rsidRPr="00A01497">
              <w:rPr>
                <w:sz w:val="28"/>
                <w:szCs w:val="28"/>
              </w:rPr>
              <w:t xml:space="preserve">нистраций </w:t>
            </w:r>
            <w:r w:rsidR="00707493" w:rsidRPr="00A01497">
              <w:rPr>
                <w:sz w:val="28"/>
                <w:szCs w:val="28"/>
              </w:rPr>
              <w:t xml:space="preserve">сельсоветов </w:t>
            </w:r>
            <w:r w:rsidR="006D58AD" w:rsidRPr="00A01497">
              <w:rPr>
                <w:sz w:val="28"/>
                <w:szCs w:val="28"/>
              </w:rPr>
              <w:t>и</w:t>
            </w:r>
            <w:r w:rsidR="006D58AD" w:rsidRPr="00A01497">
              <w:rPr>
                <w:sz w:val="28"/>
                <w:szCs w:val="28"/>
              </w:rPr>
              <w:t>н</w:t>
            </w:r>
            <w:r w:rsidR="006D58AD" w:rsidRPr="00A01497">
              <w:rPr>
                <w:sz w:val="28"/>
                <w:szCs w:val="28"/>
              </w:rPr>
              <w:t>фор</w:t>
            </w:r>
            <w:r w:rsidR="00707493" w:rsidRPr="00A01497">
              <w:rPr>
                <w:sz w:val="28"/>
                <w:szCs w:val="28"/>
              </w:rPr>
              <w:t>мации</w:t>
            </w:r>
            <w:r w:rsidR="006D58AD" w:rsidRPr="00A01497">
              <w:rPr>
                <w:sz w:val="28"/>
                <w:szCs w:val="28"/>
              </w:rPr>
              <w:t xml:space="preserve"> о мерах безопа</w:t>
            </w:r>
            <w:r w:rsidR="006D58AD" w:rsidRPr="00A01497">
              <w:rPr>
                <w:sz w:val="28"/>
                <w:szCs w:val="28"/>
              </w:rPr>
              <w:t>с</w:t>
            </w:r>
            <w:r w:rsidR="006D58AD" w:rsidRPr="00A01497">
              <w:rPr>
                <w:sz w:val="28"/>
                <w:szCs w:val="28"/>
              </w:rPr>
              <w:t>ности людей на водных об</w:t>
            </w:r>
            <w:r w:rsidR="006D58AD" w:rsidRPr="00A01497">
              <w:rPr>
                <w:sz w:val="28"/>
                <w:szCs w:val="28"/>
              </w:rPr>
              <w:t>ъ</w:t>
            </w:r>
            <w:r w:rsidR="006D58AD" w:rsidRPr="00A01497">
              <w:rPr>
                <w:sz w:val="28"/>
                <w:szCs w:val="28"/>
              </w:rPr>
              <w:t>ектах в зимний период</w:t>
            </w:r>
          </w:p>
        </w:tc>
        <w:tc>
          <w:tcPr>
            <w:tcW w:w="1726" w:type="dxa"/>
          </w:tcPr>
          <w:p w:rsidR="006D58AD" w:rsidRPr="00A01497" w:rsidRDefault="006D58AD" w:rsidP="00707493">
            <w:pPr>
              <w:jc w:val="center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</w:tcPr>
          <w:p w:rsidR="006D58AD" w:rsidRPr="00A01497" w:rsidRDefault="00707493" w:rsidP="00253238">
            <w:pPr>
              <w:jc w:val="both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А</w:t>
            </w:r>
            <w:r w:rsidR="006D58AD" w:rsidRPr="00A01497">
              <w:rPr>
                <w:sz w:val="28"/>
                <w:szCs w:val="28"/>
              </w:rPr>
              <w:t>дминистрации сельсов</w:t>
            </w:r>
            <w:r w:rsidR="006D58AD" w:rsidRPr="00A01497">
              <w:rPr>
                <w:sz w:val="28"/>
                <w:szCs w:val="28"/>
              </w:rPr>
              <w:t>е</w:t>
            </w:r>
            <w:r w:rsidR="006D58AD" w:rsidRPr="00A01497">
              <w:rPr>
                <w:sz w:val="28"/>
                <w:szCs w:val="28"/>
              </w:rPr>
              <w:t>тов (по согласованию)</w:t>
            </w:r>
            <w:r w:rsidR="00FB16B4">
              <w:rPr>
                <w:sz w:val="28"/>
                <w:szCs w:val="28"/>
              </w:rPr>
              <w:t>.</w:t>
            </w:r>
          </w:p>
          <w:p w:rsidR="006D58AD" w:rsidRPr="00A01497" w:rsidRDefault="006D58AD" w:rsidP="00253238">
            <w:pPr>
              <w:jc w:val="both"/>
              <w:rPr>
                <w:sz w:val="28"/>
                <w:szCs w:val="28"/>
              </w:rPr>
            </w:pPr>
          </w:p>
        </w:tc>
      </w:tr>
      <w:tr w:rsidR="00A01497" w:rsidRPr="00A01497" w:rsidTr="002618E1">
        <w:tc>
          <w:tcPr>
            <w:tcW w:w="594" w:type="dxa"/>
          </w:tcPr>
          <w:p w:rsidR="00A01497" w:rsidRPr="00A01497" w:rsidRDefault="00A01497" w:rsidP="00253238">
            <w:pPr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A01497" w:rsidRPr="00A01497" w:rsidRDefault="00A01497" w:rsidP="00253238">
            <w:pPr>
              <w:jc w:val="both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Установка запрещающих знаков на опасных участках рек и озер в границах района</w:t>
            </w:r>
          </w:p>
        </w:tc>
        <w:tc>
          <w:tcPr>
            <w:tcW w:w="1726" w:type="dxa"/>
          </w:tcPr>
          <w:p w:rsidR="00A01497" w:rsidRPr="00A01497" w:rsidRDefault="00A01497" w:rsidP="00253238">
            <w:pPr>
              <w:jc w:val="center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01.12.20</w:t>
            </w:r>
            <w:r w:rsidR="00B015A6">
              <w:rPr>
                <w:sz w:val="28"/>
                <w:szCs w:val="28"/>
              </w:rPr>
              <w:t>21</w:t>
            </w:r>
          </w:p>
        </w:tc>
        <w:tc>
          <w:tcPr>
            <w:tcW w:w="3483" w:type="dxa"/>
          </w:tcPr>
          <w:p w:rsidR="00A01497" w:rsidRPr="00A01497" w:rsidRDefault="00A01497" w:rsidP="00253238">
            <w:pPr>
              <w:jc w:val="both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Администрации сельсов</w:t>
            </w:r>
            <w:r w:rsidRPr="00A01497">
              <w:rPr>
                <w:sz w:val="28"/>
                <w:szCs w:val="28"/>
              </w:rPr>
              <w:t>е</w:t>
            </w:r>
            <w:r w:rsidRPr="00A01497">
              <w:rPr>
                <w:sz w:val="28"/>
                <w:szCs w:val="28"/>
              </w:rPr>
              <w:t>тов (по согласованию)</w:t>
            </w:r>
            <w:r w:rsidR="00FB16B4">
              <w:rPr>
                <w:sz w:val="28"/>
                <w:szCs w:val="28"/>
              </w:rPr>
              <w:t>.</w:t>
            </w:r>
          </w:p>
          <w:p w:rsidR="00A01497" w:rsidRPr="00A01497" w:rsidRDefault="00A01497" w:rsidP="00253238">
            <w:pPr>
              <w:jc w:val="both"/>
              <w:rPr>
                <w:sz w:val="28"/>
                <w:szCs w:val="28"/>
              </w:rPr>
            </w:pPr>
          </w:p>
        </w:tc>
      </w:tr>
      <w:tr w:rsidR="00A01497" w:rsidRPr="00A01497" w:rsidTr="002618E1">
        <w:tc>
          <w:tcPr>
            <w:tcW w:w="594" w:type="dxa"/>
          </w:tcPr>
          <w:p w:rsidR="00A01497" w:rsidRPr="00A01497" w:rsidRDefault="00A01497" w:rsidP="00253238">
            <w:pPr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:rsidR="00A01497" w:rsidRPr="00A01497" w:rsidRDefault="00A01497" w:rsidP="00253238">
            <w:pPr>
              <w:jc w:val="both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Организовать обучение н</w:t>
            </w:r>
            <w:r w:rsidRPr="00A01497">
              <w:rPr>
                <w:sz w:val="28"/>
                <w:szCs w:val="28"/>
              </w:rPr>
              <w:t>е</w:t>
            </w:r>
            <w:r w:rsidRPr="00A01497">
              <w:rPr>
                <w:sz w:val="28"/>
                <w:szCs w:val="28"/>
              </w:rPr>
              <w:t>работающего населения м</w:t>
            </w:r>
            <w:r w:rsidRPr="00A01497">
              <w:rPr>
                <w:sz w:val="28"/>
                <w:szCs w:val="28"/>
              </w:rPr>
              <w:t>е</w:t>
            </w:r>
            <w:r w:rsidRPr="00A01497">
              <w:rPr>
                <w:sz w:val="28"/>
                <w:szCs w:val="28"/>
              </w:rPr>
              <w:t>рам безопасности на водных объектах в зимний период</w:t>
            </w:r>
          </w:p>
        </w:tc>
        <w:tc>
          <w:tcPr>
            <w:tcW w:w="1726" w:type="dxa"/>
          </w:tcPr>
          <w:p w:rsidR="00A01497" w:rsidRPr="00A01497" w:rsidRDefault="00A01497" w:rsidP="00707493">
            <w:pPr>
              <w:jc w:val="center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</w:tcPr>
          <w:p w:rsidR="00A01497" w:rsidRPr="00A01497" w:rsidRDefault="00A01497" w:rsidP="00707493">
            <w:pPr>
              <w:jc w:val="both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Отдел ГО ЧС и М</w:t>
            </w:r>
            <w:r w:rsidR="00606AA6">
              <w:rPr>
                <w:sz w:val="28"/>
                <w:szCs w:val="28"/>
              </w:rPr>
              <w:t>Р</w:t>
            </w:r>
            <w:r w:rsidRPr="00A01497">
              <w:rPr>
                <w:sz w:val="28"/>
                <w:szCs w:val="28"/>
              </w:rPr>
              <w:t xml:space="preserve"> Адм</w:t>
            </w:r>
            <w:r w:rsidRPr="00A01497">
              <w:rPr>
                <w:sz w:val="28"/>
                <w:szCs w:val="28"/>
              </w:rPr>
              <w:t>и</w:t>
            </w:r>
            <w:r w:rsidRPr="00A01497">
              <w:rPr>
                <w:sz w:val="28"/>
                <w:szCs w:val="28"/>
              </w:rPr>
              <w:t>нистрации района;</w:t>
            </w:r>
          </w:p>
          <w:p w:rsidR="00A01497" w:rsidRPr="00A01497" w:rsidRDefault="00A01497" w:rsidP="00253238">
            <w:pPr>
              <w:jc w:val="both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администрации сельсов</w:t>
            </w:r>
            <w:r w:rsidRPr="00A01497">
              <w:rPr>
                <w:sz w:val="28"/>
                <w:szCs w:val="28"/>
              </w:rPr>
              <w:t>е</w:t>
            </w:r>
            <w:r w:rsidRPr="00A01497">
              <w:rPr>
                <w:sz w:val="28"/>
                <w:szCs w:val="28"/>
              </w:rPr>
              <w:t>тов (по согласованию).</w:t>
            </w:r>
          </w:p>
        </w:tc>
      </w:tr>
      <w:tr w:rsidR="00A01497" w:rsidRPr="00A01497" w:rsidTr="002618E1">
        <w:tc>
          <w:tcPr>
            <w:tcW w:w="594" w:type="dxa"/>
          </w:tcPr>
          <w:p w:rsidR="00A01497" w:rsidRPr="00A01497" w:rsidRDefault="0015503C" w:rsidP="00253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01497" w:rsidRPr="00A01497">
              <w:rPr>
                <w:sz w:val="28"/>
                <w:szCs w:val="28"/>
              </w:rPr>
              <w:t>.</w:t>
            </w:r>
          </w:p>
        </w:tc>
        <w:tc>
          <w:tcPr>
            <w:tcW w:w="3767" w:type="dxa"/>
          </w:tcPr>
          <w:p w:rsidR="00A01497" w:rsidRPr="00A01497" w:rsidRDefault="00A01497" w:rsidP="00707493">
            <w:pPr>
              <w:jc w:val="both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Провести разъяснительную работу с жителями района по вопросам обеспечения без</w:t>
            </w:r>
            <w:r w:rsidRPr="00A01497">
              <w:rPr>
                <w:sz w:val="28"/>
                <w:szCs w:val="28"/>
              </w:rPr>
              <w:t>о</w:t>
            </w:r>
            <w:r w:rsidRPr="00A01497">
              <w:rPr>
                <w:sz w:val="28"/>
                <w:szCs w:val="28"/>
              </w:rPr>
              <w:t>пасности на водных объектах в зимний период</w:t>
            </w:r>
          </w:p>
        </w:tc>
        <w:tc>
          <w:tcPr>
            <w:tcW w:w="1726" w:type="dxa"/>
          </w:tcPr>
          <w:p w:rsidR="00A01497" w:rsidRPr="00A01497" w:rsidRDefault="00A01497" w:rsidP="00707493">
            <w:pPr>
              <w:jc w:val="center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</w:tcPr>
          <w:p w:rsidR="00A01497" w:rsidRPr="00A01497" w:rsidRDefault="00A01497" w:rsidP="00707493">
            <w:pPr>
              <w:jc w:val="both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Отдел ГО ЧС и М</w:t>
            </w:r>
            <w:r w:rsidR="00606AA6">
              <w:rPr>
                <w:sz w:val="28"/>
                <w:szCs w:val="28"/>
              </w:rPr>
              <w:t>Р</w:t>
            </w:r>
            <w:r w:rsidRPr="00A01497">
              <w:rPr>
                <w:sz w:val="28"/>
                <w:szCs w:val="28"/>
              </w:rPr>
              <w:t xml:space="preserve"> Адм</w:t>
            </w:r>
            <w:r w:rsidRPr="00A01497">
              <w:rPr>
                <w:sz w:val="28"/>
                <w:szCs w:val="28"/>
              </w:rPr>
              <w:t>и</w:t>
            </w:r>
            <w:r w:rsidRPr="00A01497">
              <w:rPr>
                <w:sz w:val="28"/>
                <w:szCs w:val="28"/>
              </w:rPr>
              <w:t>нистрации района;</w:t>
            </w:r>
          </w:p>
          <w:p w:rsidR="00A01497" w:rsidRPr="00A01497" w:rsidRDefault="00A01497" w:rsidP="00253238">
            <w:pPr>
              <w:jc w:val="both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администрации сельсов</w:t>
            </w:r>
            <w:r w:rsidRPr="00A01497">
              <w:rPr>
                <w:sz w:val="28"/>
                <w:szCs w:val="28"/>
              </w:rPr>
              <w:t>е</w:t>
            </w:r>
            <w:r w:rsidRPr="00A01497">
              <w:rPr>
                <w:sz w:val="28"/>
                <w:szCs w:val="28"/>
              </w:rPr>
              <w:t>тов (по согласованию);</w:t>
            </w:r>
          </w:p>
          <w:p w:rsidR="00A01497" w:rsidRPr="00A01497" w:rsidRDefault="00A01497" w:rsidP="00253238">
            <w:pPr>
              <w:jc w:val="both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старосты населённых пунктов (по согласов</w:t>
            </w:r>
            <w:r w:rsidRPr="00A01497">
              <w:rPr>
                <w:sz w:val="28"/>
                <w:szCs w:val="28"/>
              </w:rPr>
              <w:t>а</w:t>
            </w:r>
            <w:r w:rsidRPr="00A01497">
              <w:rPr>
                <w:sz w:val="28"/>
                <w:szCs w:val="28"/>
              </w:rPr>
              <w:t>нию).</w:t>
            </w:r>
          </w:p>
        </w:tc>
      </w:tr>
      <w:tr w:rsidR="0015503C" w:rsidRPr="00A01497" w:rsidTr="002618E1">
        <w:tc>
          <w:tcPr>
            <w:tcW w:w="594" w:type="dxa"/>
          </w:tcPr>
          <w:p w:rsidR="0015503C" w:rsidRPr="00A01497" w:rsidRDefault="0015503C" w:rsidP="00253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67" w:type="dxa"/>
          </w:tcPr>
          <w:p w:rsidR="0015503C" w:rsidRPr="00A01497" w:rsidRDefault="0015503C" w:rsidP="00253238">
            <w:pPr>
              <w:jc w:val="both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Патрулирование водных объектов в границах района с целью предупреждения чре</w:t>
            </w:r>
            <w:r w:rsidRPr="00A01497">
              <w:rPr>
                <w:sz w:val="28"/>
                <w:szCs w:val="28"/>
              </w:rPr>
              <w:t>з</w:t>
            </w:r>
            <w:r w:rsidRPr="00A01497">
              <w:rPr>
                <w:sz w:val="28"/>
                <w:szCs w:val="28"/>
              </w:rPr>
              <w:t>вычайных ситуаций на во</w:t>
            </w:r>
            <w:r w:rsidRPr="00A01497">
              <w:rPr>
                <w:sz w:val="28"/>
                <w:szCs w:val="28"/>
              </w:rPr>
              <w:t>д</w:t>
            </w:r>
            <w:r w:rsidRPr="00A01497">
              <w:rPr>
                <w:sz w:val="28"/>
                <w:szCs w:val="28"/>
              </w:rPr>
              <w:t>ных объектах.</w:t>
            </w:r>
          </w:p>
        </w:tc>
        <w:tc>
          <w:tcPr>
            <w:tcW w:w="1726" w:type="dxa"/>
          </w:tcPr>
          <w:p w:rsidR="0015503C" w:rsidRPr="00A01497" w:rsidRDefault="002618E1" w:rsidP="00253238">
            <w:pPr>
              <w:jc w:val="both"/>
              <w:rPr>
                <w:sz w:val="28"/>
                <w:szCs w:val="28"/>
              </w:rPr>
            </w:pPr>
            <w:r w:rsidRPr="002618E1">
              <w:rPr>
                <w:sz w:val="28"/>
                <w:szCs w:val="28"/>
              </w:rPr>
              <w:t>весь период</w:t>
            </w:r>
          </w:p>
        </w:tc>
        <w:tc>
          <w:tcPr>
            <w:tcW w:w="3483" w:type="dxa"/>
          </w:tcPr>
          <w:p w:rsidR="00375C58" w:rsidRDefault="00375C58" w:rsidP="00253238">
            <w:pPr>
              <w:jc w:val="both"/>
              <w:rPr>
                <w:sz w:val="28"/>
                <w:szCs w:val="28"/>
              </w:rPr>
            </w:pPr>
            <w:r w:rsidRPr="00A01497">
              <w:rPr>
                <w:sz w:val="28"/>
                <w:szCs w:val="28"/>
              </w:rPr>
              <w:t>Отдел ГО ЧС и М</w:t>
            </w:r>
            <w:r w:rsidR="00606AA6">
              <w:rPr>
                <w:sz w:val="28"/>
                <w:szCs w:val="28"/>
              </w:rPr>
              <w:t>Р</w:t>
            </w:r>
            <w:r w:rsidRPr="00A01497">
              <w:rPr>
                <w:sz w:val="28"/>
                <w:szCs w:val="28"/>
              </w:rPr>
              <w:t xml:space="preserve"> Адм</w:t>
            </w:r>
            <w:r w:rsidRPr="00A01497">
              <w:rPr>
                <w:sz w:val="28"/>
                <w:szCs w:val="28"/>
              </w:rPr>
              <w:t>и</w:t>
            </w:r>
            <w:r w:rsidRPr="00A01497">
              <w:rPr>
                <w:sz w:val="28"/>
                <w:szCs w:val="28"/>
              </w:rPr>
              <w:t>нистрации района;</w:t>
            </w:r>
          </w:p>
          <w:p w:rsidR="0015503C" w:rsidRPr="00A01497" w:rsidRDefault="0052762D" w:rsidP="00253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5503C" w:rsidRPr="00A01497">
              <w:rPr>
                <w:sz w:val="28"/>
                <w:szCs w:val="28"/>
              </w:rPr>
              <w:t>дминистрации сельсов</w:t>
            </w:r>
            <w:r w:rsidR="0015503C" w:rsidRPr="00A01497">
              <w:rPr>
                <w:sz w:val="28"/>
                <w:szCs w:val="28"/>
              </w:rPr>
              <w:t>е</w:t>
            </w:r>
            <w:r w:rsidR="0015503C" w:rsidRPr="00A01497">
              <w:rPr>
                <w:sz w:val="28"/>
                <w:szCs w:val="28"/>
              </w:rPr>
              <w:t>тов (по согласованию);</w:t>
            </w:r>
          </w:p>
          <w:p w:rsidR="0015503C" w:rsidRPr="00A01497" w:rsidRDefault="00606AA6" w:rsidP="00606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  <w:r w:rsidR="0015503C" w:rsidRPr="00A01497"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Солтон</w:t>
            </w:r>
            <w:r w:rsidR="0015503C">
              <w:rPr>
                <w:sz w:val="28"/>
                <w:szCs w:val="28"/>
              </w:rPr>
              <w:t>скому</w:t>
            </w:r>
            <w:proofErr w:type="spellEnd"/>
            <w:r w:rsidR="0015503C" w:rsidRPr="00A01497">
              <w:rPr>
                <w:sz w:val="28"/>
                <w:szCs w:val="28"/>
              </w:rPr>
              <w:t xml:space="preserve"> ра</w:t>
            </w:r>
            <w:r w:rsidR="0015503C" w:rsidRPr="00A01497">
              <w:rPr>
                <w:sz w:val="28"/>
                <w:szCs w:val="28"/>
              </w:rPr>
              <w:t>й</w:t>
            </w:r>
            <w:r w:rsidR="0015503C" w:rsidRPr="00A01497">
              <w:rPr>
                <w:sz w:val="28"/>
                <w:szCs w:val="28"/>
              </w:rPr>
              <w:t>ону</w:t>
            </w:r>
            <w:r>
              <w:rPr>
                <w:sz w:val="28"/>
                <w:szCs w:val="28"/>
              </w:rPr>
              <w:t xml:space="preserve"> МУ МВД России «</w:t>
            </w:r>
            <w:proofErr w:type="spellStart"/>
            <w:r>
              <w:rPr>
                <w:sz w:val="28"/>
                <w:szCs w:val="28"/>
              </w:rPr>
              <w:t>Бийское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5503C" w:rsidRPr="00A01497">
              <w:rPr>
                <w:sz w:val="28"/>
                <w:szCs w:val="28"/>
              </w:rPr>
              <w:t xml:space="preserve"> (по согласов</w:t>
            </w:r>
            <w:r w:rsidR="0015503C" w:rsidRPr="00A01497">
              <w:rPr>
                <w:sz w:val="28"/>
                <w:szCs w:val="28"/>
              </w:rPr>
              <w:t>а</w:t>
            </w:r>
            <w:r w:rsidR="0015503C" w:rsidRPr="00A01497">
              <w:rPr>
                <w:sz w:val="28"/>
                <w:szCs w:val="28"/>
              </w:rPr>
              <w:t>нию)</w:t>
            </w:r>
            <w:r w:rsidR="00FB16B4">
              <w:rPr>
                <w:sz w:val="28"/>
                <w:szCs w:val="28"/>
              </w:rPr>
              <w:t>.</w:t>
            </w:r>
          </w:p>
        </w:tc>
      </w:tr>
      <w:tr w:rsidR="0015503C" w:rsidRPr="00A01497" w:rsidTr="002618E1">
        <w:tc>
          <w:tcPr>
            <w:tcW w:w="594" w:type="dxa"/>
          </w:tcPr>
          <w:p w:rsidR="0015503C" w:rsidRPr="00A01497" w:rsidRDefault="002618E1" w:rsidP="00253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67" w:type="dxa"/>
          </w:tcPr>
          <w:p w:rsidR="0015503C" w:rsidRPr="00A01497" w:rsidRDefault="002618E1" w:rsidP="00155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ный лед»</w:t>
            </w:r>
          </w:p>
        </w:tc>
        <w:tc>
          <w:tcPr>
            <w:tcW w:w="1726" w:type="dxa"/>
          </w:tcPr>
          <w:p w:rsidR="00375C58" w:rsidRPr="00A01497" w:rsidRDefault="00B015A6" w:rsidP="00253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акции</w:t>
            </w:r>
          </w:p>
        </w:tc>
        <w:tc>
          <w:tcPr>
            <w:tcW w:w="3483" w:type="dxa"/>
          </w:tcPr>
          <w:p w:rsidR="00E0585F" w:rsidRPr="00E0585F" w:rsidRDefault="00E0585F" w:rsidP="00E0585F">
            <w:pPr>
              <w:jc w:val="both"/>
              <w:rPr>
                <w:sz w:val="28"/>
                <w:szCs w:val="28"/>
              </w:rPr>
            </w:pPr>
            <w:r w:rsidRPr="00E0585F">
              <w:rPr>
                <w:sz w:val="28"/>
                <w:szCs w:val="28"/>
              </w:rPr>
              <w:t>Отдел ГО ЧС и М</w:t>
            </w:r>
            <w:r w:rsidR="00606AA6">
              <w:rPr>
                <w:sz w:val="28"/>
                <w:szCs w:val="28"/>
              </w:rPr>
              <w:t>Р</w:t>
            </w:r>
            <w:r w:rsidRPr="00E0585F">
              <w:rPr>
                <w:sz w:val="28"/>
                <w:szCs w:val="28"/>
              </w:rPr>
              <w:t xml:space="preserve"> Адм</w:t>
            </w:r>
            <w:r w:rsidRPr="00E0585F">
              <w:rPr>
                <w:sz w:val="28"/>
                <w:szCs w:val="28"/>
              </w:rPr>
              <w:t>и</w:t>
            </w:r>
            <w:r w:rsidRPr="00E0585F">
              <w:rPr>
                <w:sz w:val="28"/>
                <w:szCs w:val="28"/>
              </w:rPr>
              <w:t>нистрации района;</w:t>
            </w:r>
          </w:p>
          <w:p w:rsidR="00E0585F" w:rsidRPr="00E0585F" w:rsidRDefault="00E0585F" w:rsidP="00E0585F">
            <w:pPr>
              <w:jc w:val="both"/>
              <w:rPr>
                <w:sz w:val="28"/>
                <w:szCs w:val="28"/>
              </w:rPr>
            </w:pPr>
            <w:r w:rsidRPr="00E0585F">
              <w:rPr>
                <w:sz w:val="28"/>
                <w:szCs w:val="28"/>
              </w:rPr>
              <w:lastRenderedPageBreak/>
              <w:t>администрации сельс</w:t>
            </w:r>
            <w:r w:rsidRPr="00E0585F">
              <w:rPr>
                <w:sz w:val="28"/>
                <w:szCs w:val="28"/>
              </w:rPr>
              <w:t>о</w:t>
            </w:r>
            <w:r w:rsidRPr="00E0585F">
              <w:rPr>
                <w:sz w:val="28"/>
                <w:szCs w:val="28"/>
              </w:rPr>
              <w:t>ветов (по согласованию);</w:t>
            </w:r>
          </w:p>
          <w:p w:rsidR="0015503C" w:rsidRDefault="00606AA6" w:rsidP="00253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  <w:r w:rsidRPr="00A01497"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Солтонскому</w:t>
            </w:r>
            <w:proofErr w:type="spellEnd"/>
            <w:r w:rsidRPr="00A01497">
              <w:rPr>
                <w:sz w:val="28"/>
                <w:szCs w:val="28"/>
              </w:rPr>
              <w:t xml:space="preserve"> ра</w:t>
            </w:r>
            <w:r w:rsidRPr="00A01497">
              <w:rPr>
                <w:sz w:val="28"/>
                <w:szCs w:val="28"/>
              </w:rPr>
              <w:t>й</w:t>
            </w:r>
            <w:r w:rsidRPr="00A01497">
              <w:rPr>
                <w:sz w:val="28"/>
                <w:szCs w:val="28"/>
              </w:rPr>
              <w:t>ону</w:t>
            </w:r>
            <w:r>
              <w:rPr>
                <w:sz w:val="28"/>
                <w:szCs w:val="28"/>
              </w:rPr>
              <w:t xml:space="preserve"> МУ МВД России «</w:t>
            </w:r>
            <w:proofErr w:type="spellStart"/>
            <w:r>
              <w:rPr>
                <w:sz w:val="28"/>
                <w:szCs w:val="28"/>
              </w:rPr>
              <w:t>Бийское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A01497">
              <w:rPr>
                <w:sz w:val="28"/>
                <w:szCs w:val="28"/>
              </w:rPr>
              <w:t xml:space="preserve"> (по согласов</w:t>
            </w:r>
            <w:r w:rsidRPr="00A01497">
              <w:rPr>
                <w:sz w:val="28"/>
                <w:szCs w:val="28"/>
              </w:rPr>
              <w:t>а</w:t>
            </w:r>
            <w:r w:rsidRPr="00A01497">
              <w:rPr>
                <w:sz w:val="28"/>
                <w:szCs w:val="28"/>
              </w:rPr>
              <w:t>нию)</w:t>
            </w:r>
            <w:r w:rsidR="00E0585F" w:rsidRPr="00E0585F">
              <w:rPr>
                <w:sz w:val="28"/>
                <w:szCs w:val="28"/>
              </w:rPr>
              <w:t>;</w:t>
            </w:r>
          </w:p>
          <w:p w:rsidR="00E0585F" w:rsidRDefault="00B015A6" w:rsidP="00253238">
            <w:pPr>
              <w:jc w:val="both"/>
              <w:rPr>
                <w:sz w:val="28"/>
                <w:szCs w:val="28"/>
              </w:rPr>
            </w:pPr>
            <w:r w:rsidRPr="00B015A6">
              <w:rPr>
                <w:sz w:val="28"/>
                <w:szCs w:val="28"/>
              </w:rPr>
              <w:t>2</w:t>
            </w:r>
            <w:r w:rsidR="00606AA6">
              <w:rPr>
                <w:sz w:val="28"/>
                <w:szCs w:val="28"/>
              </w:rPr>
              <w:t>4</w:t>
            </w:r>
            <w:r w:rsidRPr="00B015A6">
              <w:rPr>
                <w:sz w:val="28"/>
                <w:szCs w:val="28"/>
              </w:rPr>
              <w:t xml:space="preserve"> ПСЧ 2 ПСО ФПС ГПС ГУ МЧС России по Алта</w:t>
            </w:r>
            <w:r w:rsidRPr="00B015A6">
              <w:rPr>
                <w:sz w:val="28"/>
                <w:szCs w:val="28"/>
              </w:rPr>
              <w:t>й</w:t>
            </w:r>
            <w:r w:rsidR="00606AA6">
              <w:rPr>
                <w:sz w:val="28"/>
                <w:szCs w:val="28"/>
              </w:rPr>
              <w:t>скому краю</w:t>
            </w:r>
            <w:r w:rsidR="003A1B8A">
              <w:rPr>
                <w:sz w:val="28"/>
                <w:szCs w:val="28"/>
              </w:rPr>
              <w:t xml:space="preserve"> (по согласов</w:t>
            </w:r>
            <w:r w:rsidR="003A1B8A">
              <w:rPr>
                <w:sz w:val="28"/>
                <w:szCs w:val="28"/>
              </w:rPr>
              <w:t>а</w:t>
            </w:r>
            <w:r w:rsidR="003A1B8A">
              <w:rPr>
                <w:sz w:val="28"/>
                <w:szCs w:val="28"/>
              </w:rPr>
              <w:t>нию)</w:t>
            </w:r>
            <w:r w:rsidR="00621063">
              <w:rPr>
                <w:sz w:val="28"/>
                <w:szCs w:val="28"/>
              </w:rPr>
              <w:t>;</w:t>
            </w:r>
          </w:p>
          <w:p w:rsidR="00621063" w:rsidRPr="00A01497" w:rsidRDefault="00621063" w:rsidP="00606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«Редакция газеты «</w:t>
            </w:r>
            <w:r w:rsidR="00606AA6">
              <w:rPr>
                <w:sz w:val="28"/>
                <w:szCs w:val="28"/>
              </w:rPr>
              <w:t>Слово-дело</w:t>
            </w:r>
            <w:r>
              <w:rPr>
                <w:sz w:val="28"/>
                <w:szCs w:val="28"/>
              </w:rPr>
              <w:t>»</w:t>
            </w:r>
            <w:r w:rsidR="00C226BD">
              <w:rPr>
                <w:sz w:val="28"/>
                <w:szCs w:val="28"/>
              </w:rPr>
              <w:t xml:space="preserve"> (по соглас</w:t>
            </w:r>
            <w:r w:rsidR="00C226BD">
              <w:rPr>
                <w:sz w:val="28"/>
                <w:szCs w:val="28"/>
              </w:rPr>
              <w:t>о</w:t>
            </w:r>
            <w:r w:rsidR="00C226BD">
              <w:rPr>
                <w:sz w:val="28"/>
                <w:szCs w:val="28"/>
              </w:rPr>
              <w:t>ванию).</w:t>
            </w:r>
          </w:p>
        </w:tc>
      </w:tr>
    </w:tbl>
    <w:p w:rsidR="0052762D" w:rsidRDefault="0052762D" w:rsidP="00B43B86">
      <w:pPr>
        <w:widowControl w:val="0"/>
        <w:autoSpaceDE w:val="0"/>
        <w:autoSpaceDN w:val="0"/>
        <w:adjustRightInd w:val="0"/>
        <w:rPr>
          <w:rFonts w:ascii="Trebuchet MS" w:hAnsi="Trebuchet MS"/>
          <w:color w:val="676A6C"/>
          <w:sz w:val="21"/>
          <w:szCs w:val="21"/>
        </w:rPr>
      </w:pPr>
    </w:p>
    <w:p w:rsidR="002D1848" w:rsidRDefault="002D1848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762D" w:rsidRDefault="0052762D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65442" w:rsidRDefault="00606AA6" w:rsidP="00B43B86">
      <w:pPr>
        <w:widowControl w:val="0"/>
        <w:autoSpaceDE w:val="0"/>
        <w:autoSpaceDN w:val="0"/>
        <w:adjustRightInd w:val="0"/>
        <w:rPr>
          <w:b/>
        </w:rPr>
      </w:pPr>
      <w:r>
        <w:rPr>
          <w:sz w:val="28"/>
          <w:szCs w:val="28"/>
        </w:rPr>
        <w:t xml:space="preserve"> </w:t>
      </w: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  <w:rPr>
          <w:b/>
        </w:rPr>
      </w:pPr>
    </w:p>
    <w:p w:rsidR="00B32E07" w:rsidRDefault="00B32E07" w:rsidP="00B43B86">
      <w:pPr>
        <w:widowControl w:val="0"/>
        <w:autoSpaceDE w:val="0"/>
        <w:autoSpaceDN w:val="0"/>
        <w:adjustRightInd w:val="0"/>
        <w:rPr>
          <w:b/>
        </w:rPr>
      </w:pPr>
    </w:p>
    <w:p w:rsidR="00B32E07" w:rsidRDefault="00B32E07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2E54" w:rsidRDefault="00032E54" w:rsidP="00B43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65442" w:rsidRDefault="00465442" w:rsidP="00B43B86">
      <w:pPr>
        <w:widowControl w:val="0"/>
        <w:autoSpaceDE w:val="0"/>
        <w:autoSpaceDN w:val="0"/>
        <w:adjustRightInd w:val="0"/>
      </w:pPr>
    </w:p>
    <w:p w:rsidR="00465442" w:rsidRDefault="00465442" w:rsidP="00B43B86">
      <w:pPr>
        <w:widowControl w:val="0"/>
        <w:autoSpaceDE w:val="0"/>
        <w:autoSpaceDN w:val="0"/>
        <w:adjustRightInd w:val="0"/>
      </w:pPr>
    </w:p>
    <w:p w:rsidR="002A18C4" w:rsidRDefault="002A18C4" w:rsidP="00B43B86">
      <w:pPr>
        <w:widowControl w:val="0"/>
        <w:autoSpaceDE w:val="0"/>
        <w:autoSpaceDN w:val="0"/>
        <w:adjustRightInd w:val="0"/>
      </w:pPr>
    </w:p>
    <w:p w:rsidR="002A18C4" w:rsidRDefault="002A18C4" w:rsidP="00B43B86">
      <w:pPr>
        <w:widowControl w:val="0"/>
        <w:autoSpaceDE w:val="0"/>
        <w:autoSpaceDN w:val="0"/>
        <w:adjustRightInd w:val="0"/>
      </w:pPr>
    </w:p>
    <w:p w:rsidR="00D34267" w:rsidRDefault="00D34267" w:rsidP="00B43B86">
      <w:pPr>
        <w:widowControl w:val="0"/>
        <w:autoSpaceDE w:val="0"/>
        <w:autoSpaceDN w:val="0"/>
        <w:adjustRightInd w:val="0"/>
      </w:pPr>
    </w:p>
    <w:p w:rsidR="00D34267" w:rsidRDefault="00D34267" w:rsidP="00B43B86">
      <w:pPr>
        <w:widowControl w:val="0"/>
        <w:autoSpaceDE w:val="0"/>
        <w:autoSpaceDN w:val="0"/>
        <w:adjustRightInd w:val="0"/>
      </w:pPr>
    </w:p>
    <w:p w:rsidR="00D34267" w:rsidRDefault="00D34267" w:rsidP="00B43B86">
      <w:pPr>
        <w:widowControl w:val="0"/>
        <w:autoSpaceDE w:val="0"/>
        <w:autoSpaceDN w:val="0"/>
        <w:adjustRightInd w:val="0"/>
      </w:pPr>
    </w:p>
    <w:p w:rsidR="00D34267" w:rsidRDefault="00D34267" w:rsidP="00B43B86">
      <w:pPr>
        <w:widowControl w:val="0"/>
        <w:autoSpaceDE w:val="0"/>
        <w:autoSpaceDN w:val="0"/>
        <w:adjustRightInd w:val="0"/>
      </w:pPr>
    </w:p>
    <w:p w:rsidR="00D34267" w:rsidRDefault="00D34267" w:rsidP="00B43B86">
      <w:pPr>
        <w:widowControl w:val="0"/>
        <w:autoSpaceDE w:val="0"/>
        <w:autoSpaceDN w:val="0"/>
        <w:adjustRightInd w:val="0"/>
      </w:pPr>
    </w:p>
    <w:p w:rsidR="002A18C4" w:rsidRDefault="002A18C4" w:rsidP="00B43B86">
      <w:pPr>
        <w:widowControl w:val="0"/>
        <w:autoSpaceDE w:val="0"/>
        <w:autoSpaceDN w:val="0"/>
        <w:adjustRightInd w:val="0"/>
      </w:pPr>
    </w:p>
    <w:p w:rsidR="002A18C4" w:rsidRDefault="002A18C4" w:rsidP="00B43B86">
      <w:pPr>
        <w:widowControl w:val="0"/>
        <w:autoSpaceDE w:val="0"/>
        <w:autoSpaceDN w:val="0"/>
        <w:adjustRightInd w:val="0"/>
      </w:pPr>
    </w:p>
    <w:p w:rsidR="002A18C4" w:rsidRDefault="002A18C4" w:rsidP="00B43B86">
      <w:pPr>
        <w:widowControl w:val="0"/>
        <w:autoSpaceDE w:val="0"/>
        <w:autoSpaceDN w:val="0"/>
        <w:adjustRightInd w:val="0"/>
      </w:pPr>
    </w:p>
    <w:p w:rsidR="002A18C4" w:rsidRDefault="002A18C4" w:rsidP="00B43B86">
      <w:pPr>
        <w:widowControl w:val="0"/>
        <w:autoSpaceDE w:val="0"/>
        <w:autoSpaceDN w:val="0"/>
        <w:adjustRightInd w:val="0"/>
      </w:pPr>
    </w:p>
    <w:p w:rsidR="00A01497" w:rsidRDefault="00A01497" w:rsidP="00B43B86">
      <w:pPr>
        <w:widowControl w:val="0"/>
        <w:autoSpaceDE w:val="0"/>
        <w:autoSpaceDN w:val="0"/>
        <w:adjustRightInd w:val="0"/>
      </w:pPr>
    </w:p>
    <w:p w:rsidR="00A01497" w:rsidRDefault="00A01497" w:rsidP="00B43B86">
      <w:pPr>
        <w:widowControl w:val="0"/>
        <w:autoSpaceDE w:val="0"/>
        <w:autoSpaceDN w:val="0"/>
        <w:adjustRightInd w:val="0"/>
      </w:pPr>
    </w:p>
    <w:p w:rsidR="002A18C4" w:rsidRDefault="002A18C4" w:rsidP="00B43B86">
      <w:pPr>
        <w:widowControl w:val="0"/>
        <w:autoSpaceDE w:val="0"/>
        <w:autoSpaceDN w:val="0"/>
        <w:adjustRightInd w:val="0"/>
      </w:pPr>
    </w:p>
    <w:p w:rsidR="00FF16B9" w:rsidRPr="00A01497" w:rsidRDefault="00FF16B9" w:rsidP="00FF16B9">
      <w:pPr>
        <w:pStyle w:val="a5"/>
        <w:ind w:left="6372" w:hanging="276"/>
        <w:rPr>
          <w:sz w:val="28"/>
          <w:szCs w:val="28"/>
        </w:rPr>
      </w:pPr>
      <w:r w:rsidRPr="00A01497">
        <w:rPr>
          <w:sz w:val="28"/>
          <w:szCs w:val="28"/>
        </w:rPr>
        <w:lastRenderedPageBreak/>
        <w:t>Приложение № 2</w:t>
      </w:r>
    </w:p>
    <w:p w:rsidR="003A1B8A" w:rsidRDefault="00FF16B9" w:rsidP="00FF16B9">
      <w:pPr>
        <w:pStyle w:val="a5"/>
        <w:ind w:left="6096"/>
        <w:rPr>
          <w:sz w:val="28"/>
          <w:szCs w:val="28"/>
        </w:rPr>
      </w:pPr>
      <w:r w:rsidRPr="00A01497">
        <w:rPr>
          <w:sz w:val="28"/>
          <w:szCs w:val="28"/>
        </w:rPr>
        <w:t xml:space="preserve">к постановлению </w:t>
      </w:r>
    </w:p>
    <w:p w:rsidR="00FF16B9" w:rsidRPr="00A01497" w:rsidRDefault="00FF16B9" w:rsidP="00FF16B9">
      <w:pPr>
        <w:pStyle w:val="a5"/>
        <w:ind w:left="6096"/>
        <w:rPr>
          <w:sz w:val="28"/>
          <w:szCs w:val="28"/>
        </w:rPr>
      </w:pPr>
      <w:r w:rsidRPr="00A01497">
        <w:rPr>
          <w:sz w:val="28"/>
          <w:szCs w:val="28"/>
        </w:rPr>
        <w:t xml:space="preserve">Администрации </w:t>
      </w:r>
      <w:r w:rsidR="00A01497">
        <w:rPr>
          <w:sz w:val="28"/>
          <w:szCs w:val="28"/>
        </w:rPr>
        <w:t>района</w:t>
      </w:r>
    </w:p>
    <w:p w:rsidR="00FF16B9" w:rsidRPr="00A01497" w:rsidRDefault="00A01497" w:rsidP="00FF16B9">
      <w:pPr>
        <w:pStyle w:val="a5"/>
        <w:ind w:left="6096"/>
        <w:rPr>
          <w:sz w:val="28"/>
          <w:szCs w:val="28"/>
        </w:rPr>
      </w:pPr>
      <w:r>
        <w:rPr>
          <w:sz w:val="28"/>
          <w:szCs w:val="28"/>
        </w:rPr>
        <w:t>от</w:t>
      </w:r>
      <w:r w:rsidR="005D196F">
        <w:rPr>
          <w:sz w:val="28"/>
          <w:szCs w:val="28"/>
        </w:rPr>
        <w:t xml:space="preserve"> </w:t>
      </w:r>
      <w:r w:rsidR="003F2773">
        <w:rPr>
          <w:sz w:val="28"/>
          <w:szCs w:val="28"/>
        </w:rPr>
        <w:t>19.10.</w:t>
      </w:r>
      <w:r w:rsidR="005D196F">
        <w:rPr>
          <w:sz w:val="28"/>
          <w:szCs w:val="28"/>
        </w:rPr>
        <w:t xml:space="preserve"> 20</w:t>
      </w:r>
      <w:r w:rsidR="00B015A6">
        <w:rPr>
          <w:sz w:val="28"/>
          <w:szCs w:val="28"/>
        </w:rPr>
        <w:t>21</w:t>
      </w:r>
      <w:r w:rsidR="0052762D">
        <w:rPr>
          <w:sz w:val="28"/>
          <w:szCs w:val="28"/>
        </w:rPr>
        <w:t xml:space="preserve"> № </w:t>
      </w:r>
      <w:r w:rsidR="003F2773">
        <w:rPr>
          <w:sz w:val="28"/>
          <w:szCs w:val="28"/>
        </w:rPr>
        <w:t>374</w:t>
      </w:r>
      <w:r w:rsidR="00FF16B9" w:rsidRPr="00A01497">
        <w:rPr>
          <w:sz w:val="28"/>
          <w:szCs w:val="28"/>
        </w:rPr>
        <w:t xml:space="preserve">  </w:t>
      </w:r>
    </w:p>
    <w:p w:rsidR="00FF16B9" w:rsidRPr="00A01497" w:rsidRDefault="00FF16B9" w:rsidP="00FF16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762D" w:rsidRDefault="0052762D" w:rsidP="00C226BD">
      <w:pPr>
        <w:jc w:val="both"/>
      </w:pPr>
    </w:p>
    <w:p w:rsidR="00621E8B" w:rsidRPr="00CA6274" w:rsidRDefault="00621E8B" w:rsidP="00CA6274">
      <w:pPr>
        <w:ind w:firstLine="709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032E54" w:rsidRPr="00032E54" w:rsidRDefault="00032E54" w:rsidP="00032E54">
      <w:pPr>
        <w:pStyle w:val="a5"/>
        <w:jc w:val="center"/>
        <w:rPr>
          <w:color w:val="000000" w:themeColor="text1"/>
          <w:sz w:val="28"/>
          <w:szCs w:val="28"/>
        </w:rPr>
      </w:pPr>
      <w:r w:rsidRPr="00032E54">
        <w:rPr>
          <w:color w:val="000000" w:themeColor="text1"/>
          <w:sz w:val="28"/>
          <w:szCs w:val="28"/>
        </w:rPr>
        <w:t>МЕТОДИЧЕСКИЕ РЕКОМЕНДАЦИИ</w:t>
      </w:r>
    </w:p>
    <w:p w:rsidR="00032E54" w:rsidRPr="00032E54" w:rsidRDefault="00032E54" w:rsidP="00032E54">
      <w:pPr>
        <w:pStyle w:val="a5"/>
        <w:jc w:val="center"/>
        <w:rPr>
          <w:color w:val="000000" w:themeColor="text1"/>
          <w:sz w:val="28"/>
          <w:szCs w:val="28"/>
        </w:rPr>
      </w:pPr>
      <w:r w:rsidRPr="00032E54">
        <w:rPr>
          <w:color w:val="000000" w:themeColor="text1"/>
          <w:sz w:val="28"/>
          <w:szCs w:val="28"/>
        </w:rPr>
        <w:t>по обеспечению безопасности людей на водных объектах</w:t>
      </w:r>
    </w:p>
    <w:p w:rsidR="00032E54" w:rsidRPr="00032E54" w:rsidRDefault="00032E54" w:rsidP="00032E54">
      <w:pPr>
        <w:pStyle w:val="a5"/>
        <w:jc w:val="center"/>
      </w:pPr>
      <w:r w:rsidRPr="00032E54">
        <w:rPr>
          <w:color w:val="000000" w:themeColor="text1"/>
          <w:sz w:val="28"/>
          <w:szCs w:val="28"/>
        </w:rPr>
        <w:t xml:space="preserve">в </w:t>
      </w:r>
      <w:r w:rsidR="00F5339F">
        <w:rPr>
          <w:color w:val="000000" w:themeColor="text1"/>
          <w:sz w:val="28"/>
          <w:szCs w:val="28"/>
        </w:rPr>
        <w:t>осенне-</w:t>
      </w:r>
      <w:r w:rsidRPr="00032E54">
        <w:rPr>
          <w:color w:val="000000" w:themeColor="text1"/>
          <w:sz w:val="28"/>
          <w:szCs w:val="28"/>
        </w:rPr>
        <w:t>зимний период</w:t>
      </w:r>
    </w:p>
    <w:p w:rsidR="00032E54" w:rsidRPr="00032E54" w:rsidRDefault="00032E54" w:rsidP="00032E54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032E54">
        <w:rPr>
          <w:rFonts w:ascii="Trebuchet MS" w:hAnsi="Trebuchet MS"/>
          <w:color w:val="676A6C"/>
          <w:sz w:val="21"/>
          <w:szCs w:val="21"/>
        </w:rPr>
        <w:t> </w:t>
      </w:r>
    </w:p>
    <w:p w:rsidR="00032E54" w:rsidRPr="00032E54" w:rsidRDefault="00032E54" w:rsidP="0052762D">
      <w:pPr>
        <w:spacing w:after="150"/>
        <w:ind w:firstLine="709"/>
        <w:jc w:val="both"/>
        <w:rPr>
          <w:color w:val="000000" w:themeColor="text1"/>
          <w:sz w:val="28"/>
          <w:szCs w:val="28"/>
        </w:rPr>
      </w:pPr>
      <w:r w:rsidRPr="00032E54">
        <w:rPr>
          <w:color w:val="000000" w:themeColor="text1"/>
          <w:sz w:val="28"/>
          <w:szCs w:val="28"/>
        </w:rPr>
        <w:t xml:space="preserve">Несоблюдение правил безопасности на водных объектах в </w:t>
      </w:r>
      <w:r w:rsidR="00F5339F">
        <w:rPr>
          <w:color w:val="000000" w:themeColor="text1"/>
          <w:sz w:val="28"/>
          <w:szCs w:val="28"/>
        </w:rPr>
        <w:t>осенне-</w:t>
      </w:r>
      <w:r w:rsidRPr="00032E54">
        <w:rPr>
          <w:color w:val="000000" w:themeColor="text1"/>
          <w:sz w:val="28"/>
          <w:szCs w:val="28"/>
        </w:rPr>
        <w:t>зимний период часто становится причиной гибели и травматизма людей.</w:t>
      </w:r>
    </w:p>
    <w:p w:rsidR="00032E54" w:rsidRPr="00032E54" w:rsidRDefault="00032E54" w:rsidP="002D1848">
      <w:pPr>
        <w:spacing w:after="150"/>
        <w:ind w:firstLine="709"/>
        <w:jc w:val="both"/>
        <w:rPr>
          <w:color w:val="000000" w:themeColor="text1"/>
          <w:sz w:val="28"/>
          <w:szCs w:val="28"/>
        </w:rPr>
      </w:pPr>
      <w:r w:rsidRPr="00032E54">
        <w:rPr>
          <w:b/>
          <w:bCs/>
          <w:color w:val="000000" w:themeColor="text1"/>
          <w:sz w:val="28"/>
          <w:szCs w:val="28"/>
        </w:rPr>
        <w:t>Становление льда</w:t>
      </w:r>
    </w:p>
    <w:p w:rsidR="00032E54" w:rsidRPr="00032E54" w:rsidRDefault="00032E54" w:rsidP="0089096E">
      <w:pPr>
        <w:ind w:firstLine="709"/>
        <w:jc w:val="both"/>
        <w:rPr>
          <w:color w:val="000000" w:themeColor="text1"/>
          <w:sz w:val="28"/>
          <w:szCs w:val="28"/>
        </w:rPr>
      </w:pPr>
      <w:r w:rsidRPr="00032E54">
        <w:rPr>
          <w:color w:val="000000" w:themeColor="text1"/>
          <w:sz w:val="28"/>
          <w:szCs w:val="28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</w:t>
      </w:r>
      <w:r w:rsidRPr="00032E54">
        <w:rPr>
          <w:color w:val="000000" w:themeColor="text1"/>
          <w:sz w:val="28"/>
          <w:szCs w:val="28"/>
        </w:rPr>
        <w:t>е</w:t>
      </w:r>
      <w:r w:rsidRPr="00032E54">
        <w:rPr>
          <w:color w:val="000000" w:themeColor="text1"/>
          <w:sz w:val="28"/>
          <w:szCs w:val="28"/>
        </w:rPr>
        <w:t>дине.</w:t>
      </w:r>
    </w:p>
    <w:p w:rsidR="00032E54" w:rsidRPr="00032E54" w:rsidRDefault="00032E54" w:rsidP="0089096E">
      <w:pPr>
        <w:ind w:firstLine="709"/>
        <w:jc w:val="both"/>
        <w:rPr>
          <w:color w:val="000000" w:themeColor="text1"/>
          <w:sz w:val="28"/>
          <w:szCs w:val="28"/>
        </w:rPr>
      </w:pPr>
      <w:r w:rsidRPr="00032E54">
        <w:rPr>
          <w:color w:val="000000" w:themeColor="text1"/>
          <w:sz w:val="28"/>
          <w:szCs w:val="28"/>
        </w:rPr>
        <w:t>На озерах, прудах, ставках (на всех водоемах со стоячей водой, особе</w:t>
      </w:r>
      <w:r w:rsidRPr="00032E54">
        <w:rPr>
          <w:color w:val="000000" w:themeColor="text1"/>
          <w:sz w:val="28"/>
          <w:szCs w:val="28"/>
        </w:rPr>
        <w:t>н</w:t>
      </w:r>
      <w:r w:rsidRPr="00032E54">
        <w:rPr>
          <w:color w:val="000000" w:themeColor="text1"/>
          <w:sz w:val="28"/>
          <w:szCs w:val="28"/>
        </w:rPr>
        <w:t>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032E54" w:rsidRPr="00032E54" w:rsidRDefault="00032E54" w:rsidP="0089096E">
      <w:pPr>
        <w:ind w:firstLine="709"/>
        <w:jc w:val="both"/>
        <w:rPr>
          <w:color w:val="000000" w:themeColor="text1"/>
          <w:sz w:val="28"/>
          <w:szCs w:val="28"/>
        </w:rPr>
      </w:pPr>
      <w:r w:rsidRPr="00032E54">
        <w:rPr>
          <w:color w:val="000000" w:themeColor="text1"/>
          <w:sz w:val="28"/>
          <w:szCs w:val="28"/>
        </w:rPr>
        <w:t>На одном и том же водоеме можно встретить чередование льдов, кот</w:t>
      </w:r>
      <w:r w:rsidRPr="00032E54">
        <w:rPr>
          <w:color w:val="000000" w:themeColor="text1"/>
          <w:sz w:val="28"/>
          <w:szCs w:val="28"/>
        </w:rPr>
        <w:t>о</w:t>
      </w:r>
      <w:r w:rsidRPr="00032E54">
        <w:rPr>
          <w:color w:val="000000" w:themeColor="text1"/>
          <w:sz w:val="28"/>
          <w:szCs w:val="28"/>
        </w:rPr>
        <w:t>рые при одинаковой толщине обладают различной прочностью и грузопод</w:t>
      </w:r>
      <w:r w:rsidRPr="00032E54">
        <w:rPr>
          <w:color w:val="000000" w:themeColor="text1"/>
          <w:sz w:val="28"/>
          <w:szCs w:val="28"/>
        </w:rPr>
        <w:t>ъ</w:t>
      </w:r>
      <w:r w:rsidRPr="00032E54">
        <w:rPr>
          <w:color w:val="000000" w:themeColor="text1"/>
          <w:sz w:val="28"/>
          <w:szCs w:val="28"/>
        </w:rPr>
        <w:t>емностью.</w:t>
      </w:r>
    </w:p>
    <w:p w:rsidR="00032E54" w:rsidRPr="00032E54" w:rsidRDefault="00032E54" w:rsidP="0052762D">
      <w:pPr>
        <w:spacing w:after="150"/>
        <w:ind w:firstLine="709"/>
        <w:jc w:val="both"/>
        <w:rPr>
          <w:color w:val="000000" w:themeColor="text1"/>
          <w:sz w:val="28"/>
          <w:szCs w:val="28"/>
        </w:rPr>
      </w:pPr>
      <w:r w:rsidRPr="00032E54">
        <w:rPr>
          <w:color w:val="000000" w:themeColor="text1"/>
          <w:sz w:val="28"/>
          <w:szCs w:val="28"/>
        </w:rPr>
        <w:t>Основным условием безопасного пребывания человека на льду являе</w:t>
      </w:r>
      <w:r w:rsidRPr="00032E54">
        <w:rPr>
          <w:color w:val="000000" w:themeColor="text1"/>
          <w:sz w:val="28"/>
          <w:szCs w:val="28"/>
        </w:rPr>
        <w:t>т</w:t>
      </w:r>
      <w:r w:rsidRPr="00032E54">
        <w:rPr>
          <w:color w:val="000000" w:themeColor="text1"/>
          <w:sz w:val="28"/>
          <w:szCs w:val="28"/>
        </w:rPr>
        <w:t>ся соответствие толщины льда прилагаемой нагрузке:</w:t>
      </w:r>
    </w:p>
    <w:p w:rsidR="00032E54" w:rsidRPr="00032E54" w:rsidRDefault="00B1307B" w:rsidP="00B1307B">
      <w:pPr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безопасная толщина льда для одного человека не менее 7 см;</w:t>
      </w:r>
    </w:p>
    <w:p w:rsidR="00032E54" w:rsidRPr="00032E54" w:rsidRDefault="00B1307B" w:rsidP="00B1307B">
      <w:pPr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безопасная толщина льда для сооружения катка 12 см и более;</w:t>
      </w:r>
    </w:p>
    <w:p w:rsidR="00032E54" w:rsidRPr="00032E54" w:rsidRDefault="00B1307B" w:rsidP="00B130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безопасная толщина льда для сооружения пешей переправы 15 см и более;</w:t>
      </w:r>
    </w:p>
    <w:p w:rsidR="00032E54" w:rsidRDefault="00B1307B" w:rsidP="00B1307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безопасная толщина льда для организации массовых мероприятий не менее 25 см.</w:t>
      </w:r>
    </w:p>
    <w:p w:rsidR="00B1307B" w:rsidRPr="00032E54" w:rsidRDefault="00B1307B" w:rsidP="00B1307B">
      <w:pPr>
        <w:ind w:firstLine="720"/>
        <w:jc w:val="both"/>
        <w:rPr>
          <w:color w:val="000000" w:themeColor="text1"/>
          <w:sz w:val="28"/>
          <w:szCs w:val="28"/>
        </w:rPr>
      </w:pPr>
    </w:p>
    <w:p w:rsidR="00032E54" w:rsidRPr="00032E54" w:rsidRDefault="00032E54" w:rsidP="00B1307B">
      <w:pPr>
        <w:spacing w:after="150"/>
        <w:ind w:firstLine="709"/>
        <w:jc w:val="both"/>
        <w:rPr>
          <w:color w:val="000000" w:themeColor="text1"/>
          <w:sz w:val="28"/>
          <w:szCs w:val="28"/>
        </w:rPr>
      </w:pPr>
      <w:r w:rsidRPr="00032E54">
        <w:rPr>
          <w:b/>
          <w:bCs/>
          <w:color w:val="000000" w:themeColor="text1"/>
          <w:sz w:val="28"/>
          <w:szCs w:val="28"/>
        </w:rPr>
        <w:t>Время безопасного пребывания человека в воде:</w:t>
      </w:r>
    </w:p>
    <w:p w:rsidR="00032E54" w:rsidRPr="00032E54" w:rsidRDefault="00731113" w:rsidP="002D1848">
      <w:pPr>
        <w:spacing w:before="100" w:beforeAutospacing="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при</w:t>
      </w:r>
      <w:r w:rsidR="00FB16B4">
        <w:rPr>
          <w:color w:val="000000" w:themeColor="text1"/>
          <w:sz w:val="28"/>
          <w:szCs w:val="28"/>
        </w:rPr>
        <w:t xml:space="preserve"> температуре воды 2-3 градуса</w:t>
      </w:r>
      <w:proofErr w:type="gramStart"/>
      <w:r w:rsidR="00FB16B4">
        <w:rPr>
          <w:color w:val="000000" w:themeColor="text1"/>
          <w:sz w:val="28"/>
          <w:szCs w:val="28"/>
        </w:rPr>
        <w:t xml:space="preserve"> С</w:t>
      </w:r>
      <w:proofErr w:type="gramEnd"/>
      <w:r w:rsidR="00032E54" w:rsidRPr="00032E54">
        <w:rPr>
          <w:color w:val="000000" w:themeColor="text1"/>
          <w:sz w:val="28"/>
          <w:szCs w:val="28"/>
        </w:rPr>
        <w:t xml:space="preserve"> смерть для неподготовленного человека может наступить через 10-15 минут;</w:t>
      </w:r>
    </w:p>
    <w:p w:rsidR="00032E54" w:rsidRPr="00C3386F" w:rsidRDefault="00731113" w:rsidP="002D1848">
      <w:pPr>
        <w:spacing w:after="100" w:afterAutospacing="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при темп</w:t>
      </w:r>
      <w:r w:rsidR="00FB16B4">
        <w:rPr>
          <w:color w:val="000000" w:themeColor="text1"/>
          <w:sz w:val="28"/>
          <w:szCs w:val="28"/>
        </w:rPr>
        <w:t>ературе воды менее 2 градусов</w:t>
      </w:r>
      <w:proofErr w:type="gramStart"/>
      <w:r w:rsidR="00FB16B4">
        <w:rPr>
          <w:color w:val="000000" w:themeColor="text1"/>
          <w:sz w:val="28"/>
          <w:szCs w:val="28"/>
        </w:rPr>
        <w:t xml:space="preserve"> С</w:t>
      </w:r>
      <w:proofErr w:type="gramEnd"/>
      <w:r w:rsidR="00032E54" w:rsidRPr="00032E54">
        <w:rPr>
          <w:color w:val="000000" w:themeColor="text1"/>
          <w:sz w:val="28"/>
          <w:szCs w:val="28"/>
        </w:rPr>
        <w:t xml:space="preserve"> смерть может наступить через 5-8 минут.</w:t>
      </w:r>
    </w:p>
    <w:p w:rsidR="00032E54" w:rsidRDefault="00032E54" w:rsidP="00731113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032E54">
        <w:rPr>
          <w:b/>
          <w:bCs/>
          <w:color w:val="000000" w:themeColor="text1"/>
          <w:sz w:val="28"/>
          <w:szCs w:val="28"/>
        </w:rPr>
        <w:t>Правила поведения на льду:</w:t>
      </w:r>
    </w:p>
    <w:p w:rsidR="002D1848" w:rsidRPr="00032E54" w:rsidRDefault="002D1848" w:rsidP="00731113">
      <w:pPr>
        <w:ind w:firstLine="709"/>
        <w:jc w:val="both"/>
        <w:rPr>
          <w:color w:val="000000" w:themeColor="text1"/>
          <w:sz w:val="28"/>
          <w:szCs w:val="28"/>
        </w:rPr>
      </w:pP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="00032E54" w:rsidRPr="00032E54">
        <w:rPr>
          <w:color w:val="000000" w:themeColor="text1"/>
          <w:sz w:val="28"/>
          <w:szCs w:val="28"/>
        </w:rPr>
        <w:t xml:space="preserve">и в коем случае нельзя выходить на лед в темное время суток и при плохой видимости </w:t>
      </w:r>
      <w:r w:rsidR="002D1848">
        <w:rPr>
          <w:color w:val="000000" w:themeColor="text1"/>
          <w:sz w:val="28"/>
          <w:szCs w:val="28"/>
        </w:rPr>
        <w:t>(туман, снегопад, дождь);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н</w:t>
      </w:r>
      <w:r w:rsidR="00032E54" w:rsidRPr="00032E54">
        <w:rPr>
          <w:color w:val="000000" w:themeColor="text1"/>
          <w:sz w:val="28"/>
          <w:szCs w:val="28"/>
        </w:rPr>
        <w:t xml:space="preserve">ельзя проверять прочность льда ударом ноги. Если после первого сильного удара </w:t>
      </w:r>
      <w:r w:rsidR="00256E2F" w:rsidRPr="00032E54">
        <w:rPr>
          <w:color w:val="000000" w:themeColor="text1"/>
          <w:sz w:val="28"/>
          <w:szCs w:val="28"/>
        </w:rPr>
        <w:t>покажется,</w:t>
      </w:r>
      <w:r w:rsidR="00032E54" w:rsidRPr="00032E54">
        <w:rPr>
          <w:color w:val="000000" w:themeColor="text1"/>
          <w:sz w:val="28"/>
          <w:szCs w:val="28"/>
        </w:rPr>
        <w:t xml:space="preserve"> хоть немного воды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</w:t>
      </w:r>
      <w:r w:rsidR="002D1848">
        <w:rPr>
          <w:color w:val="000000" w:themeColor="text1"/>
          <w:sz w:val="28"/>
          <w:szCs w:val="28"/>
        </w:rPr>
        <w:t>лялась на большую площадь;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032E54" w:rsidRPr="00032E54">
        <w:rPr>
          <w:color w:val="000000" w:themeColor="text1"/>
          <w:sz w:val="28"/>
          <w:szCs w:val="28"/>
        </w:rPr>
        <w:t>ри вынужденном переходе водоема безопаснее всего придерживат</w:t>
      </w:r>
      <w:r w:rsidR="00032E54" w:rsidRPr="00032E54">
        <w:rPr>
          <w:color w:val="000000" w:themeColor="text1"/>
          <w:sz w:val="28"/>
          <w:szCs w:val="28"/>
        </w:rPr>
        <w:t>ь</w:t>
      </w:r>
      <w:r w:rsidR="00032E54" w:rsidRPr="00032E54">
        <w:rPr>
          <w:color w:val="000000" w:themeColor="text1"/>
          <w:sz w:val="28"/>
          <w:szCs w:val="28"/>
        </w:rPr>
        <w:t>ся проторенных троп. Но если их нет, надо перед тем, как спуститься на лед, очень внимательно осмотреться</w:t>
      </w:r>
      <w:r w:rsidR="002D1848">
        <w:rPr>
          <w:color w:val="000000" w:themeColor="text1"/>
          <w:sz w:val="28"/>
          <w:szCs w:val="28"/>
        </w:rPr>
        <w:t xml:space="preserve"> и наметить предстоящий маршрут;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032E54" w:rsidRPr="00032E54">
        <w:rPr>
          <w:color w:val="000000" w:themeColor="text1"/>
          <w:sz w:val="28"/>
          <w:szCs w:val="28"/>
        </w:rPr>
        <w:t>ри переходе водоема группой необходимо соблюдать дистан</w:t>
      </w:r>
      <w:r w:rsidR="002D1848">
        <w:rPr>
          <w:color w:val="000000" w:themeColor="text1"/>
          <w:sz w:val="28"/>
          <w:szCs w:val="28"/>
        </w:rPr>
        <w:t>цию друг от друга (5-6 метров);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="00032E54" w:rsidRPr="00032E54">
        <w:rPr>
          <w:color w:val="000000" w:themeColor="text1"/>
          <w:sz w:val="28"/>
          <w:szCs w:val="28"/>
        </w:rPr>
        <w:t>а замерзший водоем необходимо брать с собой прочный шнур дл</w:t>
      </w:r>
      <w:r w:rsidR="00032E54" w:rsidRPr="00032E54">
        <w:rPr>
          <w:color w:val="000000" w:themeColor="text1"/>
          <w:sz w:val="28"/>
          <w:szCs w:val="28"/>
        </w:rPr>
        <w:t>и</w:t>
      </w:r>
      <w:r w:rsidR="00032E54" w:rsidRPr="00032E54">
        <w:rPr>
          <w:color w:val="000000" w:themeColor="text1"/>
          <w:sz w:val="28"/>
          <w:szCs w:val="28"/>
        </w:rPr>
        <w:t>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</w:t>
      </w:r>
      <w:r w:rsidR="002D1848">
        <w:rPr>
          <w:color w:val="000000" w:themeColor="text1"/>
          <w:sz w:val="28"/>
          <w:szCs w:val="28"/>
        </w:rPr>
        <w:t xml:space="preserve"> держаться, продев ее под мышки;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</w:t>
      </w:r>
      <w:r w:rsidR="00032E54" w:rsidRPr="00032E54">
        <w:rPr>
          <w:color w:val="000000" w:themeColor="text1"/>
          <w:sz w:val="28"/>
          <w:szCs w:val="28"/>
        </w:rPr>
        <w:t>бедительная просьба родителям: не допускайте детей на лед вод</w:t>
      </w:r>
      <w:r w:rsidR="00032E54" w:rsidRPr="00032E54">
        <w:rPr>
          <w:color w:val="000000" w:themeColor="text1"/>
          <w:sz w:val="28"/>
          <w:szCs w:val="28"/>
        </w:rPr>
        <w:t>о</w:t>
      </w:r>
      <w:r w:rsidR="00032E54" w:rsidRPr="00032E54">
        <w:rPr>
          <w:color w:val="000000" w:themeColor="text1"/>
          <w:sz w:val="28"/>
          <w:szCs w:val="28"/>
        </w:rPr>
        <w:t>емов (на рыбалку, ка</w:t>
      </w:r>
      <w:r w:rsidR="002D1848">
        <w:rPr>
          <w:color w:val="000000" w:themeColor="text1"/>
          <w:sz w:val="28"/>
          <w:szCs w:val="28"/>
        </w:rPr>
        <w:t>тание на коньках) без присмотра;</w:t>
      </w:r>
    </w:p>
    <w:p w:rsidR="00032E54" w:rsidRPr="00C3386F" w:rsidRDefault="00731113" w:rsidP="002D1848">
      <w:pPr>
        <w:spacing w:after="100" w:afterAutospacing="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032E54" w:rsidRPr="00032E54">
        <w:rPr>
          <w:color w:val="000000" w:themeColor="text1"/>
          <w:sz w:val="28"/>
          <w:szCs w:val="28"/>
        </w:rPr>
        <w:t>дна из самых частых причин трагедий на водоемах - алкогольное опьянение. Люди неадекватно реагируют на опасность и в случае чрезвыча</w:t>
      </w:r>
      <w:r w:rsidR="00032E54" w:rsidRPr="00032E54">
        <w:rPr>
          <w:color w:val="000000" w:themeColor="text1"/>
          <w:sz w:val="28"/>
          <w:szCs w:val="28"/>
        </w:rPr>
        <w:t>й</w:t>
      </w:r>
      <w:r w:rsidR="00032E54" w:rsidRPr="00032E54">
        <w:rPr>
          <w:color w:val="000000" w:themeColor="text1"/>
          <w:sz w:val="28"/>
          <w:szCs w:val="28"/>
        </w:rPr>
        <w:t>ной ситуации становятся беспомощными.</w:t>
      </w:r>
    </w:p>
    <w:p w:rsidR="00032E54" w:rsidRPr="00032E54" w:rsidRDefault="00032E54" w:rsidP="00731113">
      <w:pPr>
        <w:tabs>
          <w:tab w:val="num" w:pos="284"/>
        </w:tabs>
        <w:spacing w:after="150"/>
        <w:ind w:left="284" w:firstLine="425"/>
        <w:jc w:val="both"/>
        <w:rPr>
          <w:color w:val="000000" w:themeColor="text1"/>
          <w:sz w:val="28"/>
          <w:szCs w:val="28"/>
        </w:rPr>
      </w:pPr>
      <w:r w:rsidRPr="00032E54">
        <w:rPr>
          <w:b/>
          <w:bCs/>
          <w:color w:val="000000" w:themeColor="text1"/>
          <w:sz w:val="28"/>
          <w:szCs w:val="28"/>
        </w:rPr>
        <w:t>Советы рыболовам: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н</w:t>
      </w:r>
      <w:r w:rsidR="00032E54" w:rsidRPr="00032E54">
        <w:rPr>
          <w:color w:val="000000" w:themeColor="text1"/>
          <w:sz w:val="28"/>
          <w:szCs w:val="28"/>
        </w:rPr>
        <w:t>еобходимо хорошо знать водоем, избранный для рыбалки, для того, чтобы помнить, где на нем глубина не выше роста человека или где с глуб</w:t>
      </w:r>
      <w:r w:rsidR="00032E54" w:rsidRPr="00032E54">
        <w:rPr>
          <w:color w:val="000000" w:themeColor="text1"/>
          <w:sz w:val="28"/>
          <w:szCs w:val="28"/>
        </w:rPr>
        <w:t>о</w:t>
      </w:r>
      <w:r w:rsidR="00032E54" w:rsidRPr="00032E54">
        <w:rPr>
          <w:color w:val="000000" w:themeColor="text1"/>
          <w:sz w:val="28"/>
          <w:szCs w:val="28"/>
        </w:rPr>
        <w:t>кого места можно быстро в</w:t>
      </w:r>
      <w:r w:rsidR="002D1848">
        <w:rPr>
          <w:color w:val="000000" w:themeColor="text1"/>
          <w:sz w:val="28"/>
          <w:szCs w:val="28"/>
        </w:rPr>
        <w:t>ыйти на отмель, идущую к берегу;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н</w:t>
      </w:r>
      <w:r w:rsidR="00032E54" w:rsidRPr="00032E54">
        <w:rPr>
          <w:color w:val="000000" w:themeColor="text1"/>
          <w:sz w:val="28"/>
          <w:szCs w:val="28"/>
        </w:rPr>
        <w:t>еобходимо знать об условиях образования и свойствах льда в ра</w:t>
      </w:r>
      <w:r w:rsidR="00032E54" w:rsidRPr="00032E54">
        <w:rPr>
          <w:color w:val="000000" w:themeColor="text1"/>
          <w:sz w:val="28"/>
          <w:szCs w:val="28"/>
        </w:rPr>
        <w:t>з</w:t>
      </w:r>
      <w:r w:rsidR="00032E54" w:rsidRPr="00032E54">
        <w:rPr>
          <w:color w:val="000000" w:themeColor="text1"/>
          <w:sz w:val="28"/>
          <w:szCs w:val="28"/>
        </w:rPr>
        <w:t>личные периоды зимы, уметь различать приметы опасного льда, знать меры предосторо</w:t>
      </w:r>
      <w:r w:rsidR="002D1848">
        <w:rPr>
          <w:color w:val="000000" w:themeColor="text1"/>
          <w:sz w:val="28"/>
          <w:szCs w:val="28"/>
        </w:rPr>
        <w:t>жности и постоянно их соблюдать;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о</w:t>
      </w:r>
      <w:r w:rsidR="00032E54" w:rsidRPr="00032E54">
        <w:rPr>
          <w:color w:val="000000" w:themeColor="text1"/>
          <w:sz w:val="28"/>
          <w:szCs w:val="28"/>
        </w:rPr>
        <w:t>пред</w:t>
      </w:r>
      <w:r w:rsidR="002D1848">
        <w:rPr>
          <w:color w:val="000000" w:themeColor="text1"/>
          <w:sz w:val="28"/>
          <w:szCs w:val="28"/>
        </w:rPr>
        <w:t>елить с берега маршрут движения;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о</w:t>
      </w:r>
      <w:r w:rsidR="00032E54" w:rsidRPr="00032E54">
        <w:rPr>
          <w:color w:val="000000" w:themeColor="text1"/>
          <w:sz w:val="28"/>
          <w:szCs w:val="28"/>
        </w:rPr>
        <w:t>сторожно спускайтесь с берега: лед может неплотно соединяться с сушей; могут быть трещин</w:t>
      </w:r>
      <w:r w:rsidR="002D1848">
        <w:rPr>
          <w:color w:val="000000" w:themeColor="text1"/>
          <w:sz w:val="28"/>
          <w:szCs w:val="28"/>
        </w:rPr>
        <w:t>ы; подо льдом может быть воздух;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н</w:t>
      </w:r>
      <w:r w:rsidR="00032E54" w:rsidRPr="00032E54">
        <w:rPr>
          <w:color w:val="000000" w:themeColor="text1"/>
          <w:sz w:val="28"/>
          <w:szCs w:val="28"/>
        </w:rPr>
        <w:t>е выходите на темные участки льда - они быстрее прогреваются на солн</w:t>
      </w:r>
      <w:r w:rsidR="002D1848">
        <w:rPr>
          <w:color w:val="000000" w:themeColor="text1"/>
          <w:sz w:val="28"/>
          <w:szCs w:val="28"/>
        </w:rPr>
        <w:t>це и, естественно, быстрее тают;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е</w:t>
      </w:r>
      <w:r w:rsidR="00032E54" w:rsidRPr="00032E54">
        <w:rPr>
          <w:color w:val="000000" w:themeColor="text1"/>
          <w:sz w:val="28"/>
          <w:szCs w:val="28"/>
        </w:rPr>
        <w:t>сли вы идете группой, то расстояние идущими друг за другом дол</w:t>
      </w:r>
      <w:r w:rsidR="00032E54" w:rsidRPr="00032E54">
        <w:rPr>
          <w:color w:val="000000" w:themeColor="text1"/>
          <w:sz w:val="28"/>
          <w:szCs w:val="28"/>
        </w:rPr>
        <w:t>ж</w:t>
      </w:r>
      <w:r w:rsidR="002D1848">
        <w:rPr>
          <w:color w:val="000000" w:themeColor="text1"/>
          <w:sz w:val="28"/>
          <w:szCs w:val="28"/>
        </w:rPr>
        <w:t>но быть не менее 5 метров;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р</w:t>
      </w:r>
      <w:r w:rsidR="00032E54" w:rsidRPr="00032E54">
        <w:rPr>
          <w:color w:val="000000" w:themeColor="text1"/>
          <w:sz w:val="28"/>
          <w:szCs w:val="28"/>
        </w:rPr>
        <w:t>юкзак (ящик) повесьте на одно плечо, а еще лучше - волоките на в</w:t>
      </w:r>
      <w:r w:rsidR="00032E54" w:rsidRPr="00032E54">
        <w:rPr>
          <w:color w:val="000000" w:themeColor="text1"/>
          <w:sz w:val="28"/>
          <w:szCs w:val="28"/>
        </w:rPr>
        <w:t>е</w:t>
      </w:r>
      <w:r w:rsidR="00032E54" w:rsidRPr="00032E54">
        <w:rPr>
          <w:color w:val="000000" w:themeColor="text1"/>
          <w:sz w:val="28"/>
          <w:szCs w:val="28"/>
        </w:rPr>
        <w:t>р</w:t>
      </w:r>
      <w:r w:rsidR="002D1848">
        <w:rPr>
          <w:color w:val="000000" w:themeColor="text1"/>
          <w:sz w:val="28"/>
          <w:szCs w:val="28"/>
        </w:rPr>
        <w:t>евке в 2-3 метрах сзади;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п</w:t>
      </w:r>
      <w:r w:rsidR="00032E54" w:rsidRPr="00032E54">
        <w:rPr>
          <w:color w:val="000000" w:themeColor="text1"/>
          <w:sz w:val="28"/>
          <w:szCs w:val="28"/>
        </w:rPr>
        <w:t>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</w:t>
      </w:r>
      <w:r w:rsidR="002D1848">
        <w:rPr>
          <w:color w:val="000000" w:themeColor="text1"/>
          <w:sz w:val="28"/>
          <w:szCs w:val="28"/>
        </w:rPr>
        <w:t>есь на место, с которого пришли;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н</w:t>
      </w:r>
      <w:r w:rsidR="00032E54" w:rsidRPr="00032E54">
        <w:rPr>
          <w:color w:val="000000" w:themeColor="text1"/>
          <w:sz w:val="28"/>
          <w:szCs w:val="28"/>
        </w:rPr>
        <w:t>е подходите к другим рыболовам ближе,</w:t>
      </w:r>
      <w:r w:rsidR="002D1848">
        <w:rPr>
          <w:color w:val="000000" w:themeColor="text1"/>
          <w:sz w:val="28"/>
          <w:szCs w:val="28"/>
        </w:rPr>
        <w:t xml:space="preserve"> чем на 3 метра;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н</w:t>
      </w:r>
      <w:r w:rsidR="00032E54" w:rsidRPr="00032E54">
        <w:rPr>
          <w:color w:val="000000" w:themeColor="text1"/>
          <w:sz w:val="28"/>
          <w:szCs w:val="28"/>
        </w:rPr>
        <w:t>е приближайтесь к тем места</w:t>
      </w:r>
      <w:r w:rsidR="00700378">
        <w:rPr>
          <w:color w:val="000000" w:themeColor="text1"/>
          <w:sz w:val="28"/>
          <w:szCs w:val="28"/>
        </w:rPr>
        <w:t xml:space="preserve">м, где во льду имеются вмерзшие </w:t>
      </w:r>
      <w:r w:rsidR="00032E54" w:rsidRPr="00032E54">
        <w:rPr>
          <w:color w:val="000000" w:themeColor="text1"/>
          <w:sz w:val="28"/>
          <w:szCs w:val="28"/>
        </w:rPr>
        <w:t>кор</w:t>
      </w:r>
      <w:r w:rsidR="00032E54" w:rsidRPr="00032E54">
        <w:rPr>
          <w:color w:val="000000" w:themeColor="text1"/>
          <w:sz w:val="28"/>
          <w:szCs w:val="28"/>
        </w:rPr>
        <w:t>я</w:t>
      </w:r>
      <w:r w:rsidR="00032E54" w:rsidRPr="00032E54">
        <w:rPr>
          <w:color w:val="000000" w:themeColor="text1"/>
          <w:sz w:val="28"/>
          <w:szCs w:val="28"/>
        </w:rPr>
        <w:t>ги, во</w:t>
      </w:r>
      <w:r w:rsidR="002D1848">
        <w:rPr>
          <w:color w:val="000000" w:themeColor="text1"/>
          <w:sz w:val="28"/>
          <w:szCs w:val="28"/>
        </w:rPr>
        <w:t>доросли, воздушные пузыри;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н</w:t>
      </w:r>
      <w:r w:rsidR="00032E54" w:rsidRPr="00032E54">
        <w:rPr>
          <w:color w:val="000000" w:themeColor="text1"/>
          <w:sz w:val="28"/>
          <w:szCs w:val="28"/>
        </w:rPr>
        <w:t>е ходите рядом с трещиной или по участку льда, отделенному от о</w:t>
      </w:r>
      <w:r w:rsidR="00032E54" w:rsidRPr="00032E54">
        <w:rPr>
          <w:color w:val="000000" w:themeColor="text1"/>
          <w:sz w:val="28"/>
          <w:szCs w:val="28"/>
        </w:rPr>
        <w:t>с</w:t>
      </w:r>
      <w:r w:rsidR="00032E54" w:rsidRPr="00032E54">
        <w:rPr>
          <w:color w:val="000000" w:themeColor="text1"/>
          <w:sz w:val="28"/>
          <w:szCs w:val="28"/>
        </w:rPr>
        <w:t>новног</w:t>
      </w:r>
      <w:r w:rsidR="002D1848">
        <w:rPr>
          <w:color w:val="000000" w:themeColor="text1"/>
          <w:sz w:val="28"/>
          <w:szCs w:val="28"/>
        </w:rPr>
        <w:t>о массива несколькими трещинами;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б</w:t>
      </w:r>
      <w:r w:rsidR="00032E54" w:rsidRPr="00032E54">
        <w:rPr>
          <w:color w:val="000000" w:themeColor="text1"/>
          <w:sz w:val="28"/>
          <w:szCs w:val="28"/>
        </w:rPr>
        <w:t>ыстро покиньте опасное место, если из пробитой лунки начинает бить фон</w:t>
      </w:r>
      <w:r w:rsidR="002D1848">
        <w:rPr>
          <w:color w:val="000000" w:themeColor="text1"/>
          <w:sz w:val="28"/>
          <w:szCs w:val="28"/>
        </w:rPr>
        <w:t>таном вода;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9769DA">
        <w:rPr>
          <w:color w:val="000000" w:themeColor="text1"/>
          <w:sz w:val="28"/>
          <w:szCs w:val="28"/>
        </w:rPr>
        <w:t>о</w:t>
      </w:r>
      <w:r w:rsidR="00032E54" w:rsidRPr="00032E54">
        <w:rPr>
          <w:color w:val="000000" w:themeColor="text1"/>
          <w:sz w:val="28"/>
          <w:szCs w:val="28"/>
        </w:rPr>
        <w:t>бязательно имейте с собой средства спасения: шнур с грузом на ко</w:t>
      </w:r>
      <w:r w:rsidR="00032E54" w:rsidRPr="00032E54">
        <w:rPr>
          <w:color w:val="000000" w:themeColor="text1"/>
          <w:sz w:val="28"/>
          <w:szCs w:val="28"/>
        </w:rPr>
        <w:t>н</w:t>
      </w:r>
      <w:r w:rsidR="00032E54" w:rsidRPr="00032E54">
        <w:rPr>
          <w:color w:val="000000" w:themeColor="text1"/>
          <w:sz w:val="28"/>
          <w:szCs w:val="28"/>
        </w:rPr>
        <w:t>ц</w:t>
      </w:r>
      <w:r w:rsidR="002D1848">
        <w:rPr>
          <w:color w:val="000000" w:themeColor="text1"/>
          <w:sz w:val="28"/>
          <w:szCs w:val="28"/>
        </w:rPr>
        <w:t>е, длинную жердь, широкую доску;</w:t>
      </w:r>
    </w:p>
    <w:p w:rsidR="00032E54" w:rsidRPr="00032E54" w:rsidRDefault="00731113" w:rsidP="002D18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и</w:t>
      </w:r>
      <w:r w:rsidR="00032E54" w:rsidRPr="00032E54">
        <w:rPr>
          <w:color w:val="000000" w:themeColor="text1"/>
          <w:sz w:val="28"/>
          <w:szCs w:val="28"/>
        </w:rPr>
        <w:t>мейте при себе что-нибудь острое (нож, багор, крюк, крупные гво</w:t>
      </w:r>
      <w:r w:rsidR="00032E54" w:rsidRPr="00032E54">
        <w:rPr>
          <w:color w:val="000000" w:themeColor="text1"/>
          <w:sz w:val="28"/>
          <w:szCs w:val="28"/>
        </w:rPr>
        <w:t>з</w:t>
      </w:r>
      <w:r w:rsidR="00032E54" w:rsidRPr="00032E54">
        <w:rPr>
          <w:color w:val="000000" w:themeColor="text1"/>
          <w:sz w:val="28"/>
          <w:szCs w:val="28"/>
        </w:rPr>
        <w:t>ди), чем можно было бы закрепиться за лед в случае, если вы провалились, а вылезти бе</w:t>
      </w:r>
      <w:r w:rsidR="002D1848">
        <w:rPr>
          <w:color w:val="000000" w:themeColor="text1"/>
          <w:sz w:val="28"/>
          <w:szCs w:val="28"/>
        </w:rPr>
        <w:t>з опоры нет никакой возможности;</w:t>
      </w:r>
    </w:p>
    <w:p w:rsidR="00032E54" w:rsidRPr="00256E2F" w:rsidRDefault="00731113" w:rsidP="002D1848">
      <w:pPr>
        <w:spacing w:after="100" w:afterAutospacing="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9DA">
        <w:rPr>
          <w:color w:val="000000" w:themeColor="text1"/>
          <w:sz w:val="28"/>
          <w:szCs w:val="28"/>
        </w:rPr>
        <w:t>н</w:t>
      </w:r>
      <w:r w:rsidR="00032E54" w:rsidRPr="00032E54">
        <w:rPr>
          <w:color w:val="000000" w:themeColor="text1"/>
          <w:sz w:val="28"/>
          <w:szCs w:val="28"/>
        </w:rPr>
        <w:t>е делайте около себя много лунок и не делайте лунки на переправах (тропинках).</w:t>
      </w:r>
    </w:p>
    <w:p w:rsidR="00032E54" w:rsidRPr="00032E54" w:rsidRDefault="00032E54" w:rsidP="009769DA">
      <w:pPr>
        <w:spacing w:after="150"/>
        <w:ind w:left="284" w:firstLine="425"/>
        <w:jc w:val="both"/>
        <w:rPr>
          <w:color w:val="000000" w:themeColor="text1"/>
          <w:sz w:val="28"/>
          <w:szCs w:val="28"/>
        </w:rPr>
      </w:pPr>
      <w:proofErr w:type="spellStart"/>
      <w:r w:rsidRPr="00032E54">
        <w:rPr>
          <w:b/>
          <w:bCs/>
          <w:color w:val="000000" w:themeColor="text1"/>
          <w:sz w:val="28"/>
          <w:szCs w:val="28"/>
        </w:rPr>
        <w:t>Самоспасение</w:t>
      </w:r>
      <w:proofErr w:type="spellEnd"/>
      <w:r w:rsidRPr="00032E54">
        <w:rPr>
          <w:b/>
          <w:bCs/>
          <w:color w:val="000000" w:themeColor="text1"/>
          <w:sz w:val="28"/>
          <w:szCs w:val="28"/>
        </w:rPr>
        <w:t>:</w:t>
      </w:r>
    </w:p>
    <w:p w:rsidR="00032E54" w:rsidRPr="00032E54" w:rsidRDefault="009769DA" w:rsidP="008909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не поддавайтесь панике;</w:t>
      </w:r>
    </w:p>
    <w:p w:rsidR="00032E54" w:rsidRPr="00032E54" w:rsidRDefault="009769DA" w:rsidP="008909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не надо барахтаться и наваливаться всем телом на тонкую кромку льда, так как под тяжестью тела она будет обламываться;</w:t>
      </w:r>
    </w:p>
    <w:p w:rsidR="00032E54" w:rsidRPr="00032E54" w:rsidRDefault="009769DA" w:rsidP="008909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широко раскиньте руки, чтобы не погрузиться с головой под воду;</w:t>
      </w:r>
    </w:p>
    <w:p w:rsidR="00032E54" w:rsidRPr="00032E54" w:rsidRDefault="009769DA" w:rsidP="008909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обопритесь локтями об лед и, приведя тело в горизонтальное полож</w:t>
      </w:r>
      <w:r w:rsidR="00032E54" w:rsidRPr="00032E54">
        <w:rPr>
          <w:color w:val="000000" w:themeColor="text1"/>
          <w:sz w:val="28"/>
          <w:szCs w:val="28"/>
        </w:rPr>
        <w:t>е</w:t>
      </w:r>
      <w:r w:rsidR="00032E54" w:rsidRPr="00032E54">
        <w:rPr>
          <w:color w:val="000000" w:themeColor="text1"/>
          <w:sz w:val="28"/>
          <w:szCs w:val="28"/>
        </w:rPr>
        <w:t>ние, постарайтесь забросить на лед ту ногу, которая ближе всего к его кро</w:t>
      </w:r>
      <w:r w:rsidR="00032E54" w:rsidRPr="00032E54">
        <w:rPr>
          <w:color w:val="000000" w:themeColor="text1"/>
          <w:sz w:val="28"/>
          <w:szCs w:val="28"/>
        </w:rPr>
        <w:t>м</w:t>
      </w:r>
      <w:r w:rsidR="00032E54" w:rsidRPr="00032E54">
        <w:rPr>
          <w:color w:val="000000" w:themeColor="text1"/>
          <w:sz w:val="28"/>
          <w:szCs w:val="28"/>
        </w:rPr>
        <w:t>ке, поворотом корпуса вытащите вторую ногу и быстро выкатывайтесь на лед;</w:t>
      </w:r>
    </w:p>
    <w:p w:rsidR="00032E54" w:rsidRPr="00032E54" w:rsidRDefault="009769DA" w:rsidP="008909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без резких движений отползайте как можно дальше от опасного места в том направлении, откуда пришли;</w:t>
      </w:r>
    </w:p>
    <w:p w:rsidR="00032E54" w:rsidRPr="00032E54" w:rsidRDefault="009769DA" w:rsidP="008909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зовите на помощь;</w:t>
      </w:r>
    </w:p>
    <w:p w:rsidR="00032E54" w:rsidRPr="00032E54" w:rsidRDefault="009769DA" w:rsidP="008909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удерживая себя на поверхности воды, старайтесь затрачивать на это минимум физических усилий;</w:t>
      </w:r>
    </w:p>
    <w:p w:rsidR="00032E54" w:rsidRPr="00032E54" w:rsidRDefault="009769DA" w:rsidP="008909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находясь на плаву, следует голову держать как можно выше над в</w:t>
      </w:r>
      <w:r w:rsidR="00032E54" w:rsidRPr="00032E54">
        <w:rPr>
          <w:color w:val="000000" w:themeColor="text1"/>
          <w:sz w:val="28"/>
          <w:szCs w:val="28"/>
        </w:rPr>
        <w:t>о</w:t>
      </w:r>
      <w:r w:rsidR="00032E54" w:rsidRPr="00032E54">
        <w:rPr>
          <w:color w:val="000000" w:themeColor="text1"/>
          <w:sz w:val="28"/>
          <w:szCs w:val="28"/>
        </w:rPr>
        <w:t>дой;</w:t>
      </w:r>
    </w:p>
    <w:p w:rsidR="00032E54" w:rsidRPr="00032E54" w:rsidRDefault="009769DA" w:rsidP="008909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активно плыть к берегу, плоту или шлюпке можно, если они находя</w:t>
      </w:r>
      <w:r w:rsidR="00032E54" w:rsidRPr="00032E54">
        <w:rPr>
          <w:color w:val="000000" w:themeColor="text1"/>
          <w:sz w:val="28"/>
          <w:szCs w:val="28"/>
        </w:rPr>
        <w:t>т</w:t>
      </w:r>
      <w:r w:rsidR="00032E54" w:rsidRPr="00032E54">
        <w:rPr>
          <w:color w:val="000000" w:themeColor="text1"/>
          <w:sz w:val="28"/>
          <w:szCs w:val="28"/>
        </w:rPr>
        <w:t>ся на расстоянии, преодоление которого потребует не более 40 минут;</w:t>
      </w:r>
    </w:p>
    <w:p w:rsidR="00032E54" w:rsidRPr="00C3386F" w:rsidRDefault="009769DA" w:rsidP="0089096E">
      <w:pPr>
        <w:spacing w:after="100" w:afterAutospacing="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добравшись до плавсредства или берега, надо немедленно раздеться, выжать намокшую одежду и снова надеть.</w:t>
      </w:r>
    </w:p>
    <w:p w:rsidR="00032E54" w:rsidRPr="00032E54" w:rsidRDefault="00032E54" w:rsidP="009769DA">
      <w:pPr>
        <w:tabs>
          <w:tab w:val="num" w:pos="284"/>
        </w:tabs>
        <w:spacing w:after="150"/>
        <w:ind w:left="284" w:firstLine="425"/>
        <w:jc w:val="both"/>
        <w:rPr>
          <w:color w:val="000000" w:themeColor="text1"/>
          <w:sz w:val="28"/>
          <w:szCs w:val="28"/>
        </w:rPr>
      </w:pPr>
      <w:r w:rsidRPr="00032E54">
        <w:rPr>
          <w:b/>
          <w:bCs/>
          <w:color w:val="000000" w:themeColor="text1"/>
          <w:sz w:val="28"/>
          <w:szCs w:val="28"/>
        </w:rPr>
        <w:t>Если вы оказываете помощь:</w:t>
      </w:r>
    </w:p>
    <w:p w:rsidR="00032E54" w:rsidRPr="00032E54" w:rsidRDefault="009769DA" w:rsidP="0089096E">
      <w:pPr>
        <w:spacing w:before="100" w:beforeAutospacing="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подходите к полынье очень осторожно, лучше подползать;</w:t>
      </w:r>
    </w:p>
    <w:p w:rsidR="00032E54" w:rsidRPr="00032E54" w:rsidRDefault="009769DA" w:rsidP="008909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за 3-4 метра подайте пострадавшему веревку, шест, доску, шарф или любое другое подручное средство;</w:t>
      </w:r>
    </w:p>
    <w:p w:rsidR="00032E54" w:rsidRPr="00032E54" w:rsidRDefault="009769DA" w:rsidP="0089096E">
      <w:pPr>
        <w:spacing w:after="100" w:afterAutospacing="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подавать пострадавшему руку небезопасно, так как, приближаясь к полынье, вы увеличиваете нагрузку на лед и не только не поможете, но и с</w:t>
      </w:r>
      <w:r w:rsidR="00032E54" w:rsidRPr="00032E54">
        <w:rPr>
          <w:color w:val="000000" w:themeColor="text1"/>
          <w:sz w:val="28"/>
          <w:szCs w:val="28"/>
        </w:rPr>
        <w:t>а</w:t>
      </w:r>
      <w:r w:rsidR="00032E54" w:rsidRPr="00032E54">
        <w:rPr>
          <w:color w:val="000000" w:themeColor="text1"/>
          <w:sz w:val="28"/>
          <w:szCs w:val="28"/>
        </w:rPr>
        <w:t>ми рискуете провалиться.</w:t>
      </w:r>
    </w:p>
    <w:p w:rsidR="00032E54" w:rsidRPr="00032E54" w:rsidRDefault="00032E54" w:rsidP="009769DA">
      <w:pPr>
        <w:tabs>
          <w:tab w:val="num" w:pos="284"/>
        </w:tabs>
        <w:spacing w:after="150"/>
        <w:ind w:left="284" w:firstLine="425"/>
        <w:jc w:val="both"/>
        <w:rPr>
          <w:color w:val="000000" w:themeColor="text1"/>
          <w:sz w:val="28"/>
          <w:szCs w:val="28"/>
        </w:rPr>
      </w:pPr>
      <w:r w:rsidRPr="00032E54">
        <w:rPr>
          <w:b/>
          <w:bCs/>
          <w:color w:val="000000" w:themeColor="text1"/>
          <w:sz w:val="28"/>
          <w:szCs w:val="28"/>
        </w:rPr>
        <w:t>Первая помощь при утоплении:</w:t>
      </w:r>
    </w:p>
    <w:p w:rsidR="00032E54" w:rsidRPr="00032E54" w:rsidRDefault="009769DA" w:rsidP="0089096E">
      <w:pPr>
        <w:spacing w:before="100" w:beforeAutospacing="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перенести пострадавшего на безопасное место;</w:t>
      </w:r>
    </w:p>
    <w:p w:rsidR="00032E54" w:rsidRPr="00032E54" w:rsidRDefault="009769DA" w:rsidP="008909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повернуть утонувшего лицом вниз и опустить голову ниже таза;</w:t>
      </w:r>
    </w:p>
    <w:p w:rsidR="00032E54" w:rsidRPr="00032E54" w:rsidRDefault="009769DA" w:rsidP="008909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очистить рот от слизи. При появлении р</w:t>
      </w:r>
      <w:r w:rsidR="00B1307B">
        <w:rPr>
          <w:color w:val="000000" w:themeColor="text1"/>
          <w:sz w:val="28"/>
          <w:szCs w:val="28"/>
        </w:rPr>
        <w:t>вотного и кашлевого рефле</w:t>
      </w:r>
      <w:r w:rsidR="00B1307B">
        <w:rPr>
          <w:color w:val="000000" w:themeColor="text1"/>
          <w:sz w:val="28"/>
          <w:szCs w:val="28"/>
        </w:rPr>
        <w:t>к</w:t>
      </w:r>
      <w:r w:rsidR="00B1307B">
        <w:rPr>
          <w:color w:val="000000" w:themeColor="text1"/>
          <w:sz w:val="28"/>
          <w:szCs w:val="28"/>
        </w:rPr>
        <w:t xml:space="preserve">сов </w:t>
      </w:r>
      <w:r w:rsidR="00032E54" w:rsidRPr="00032E54">
        <w:rPr>
          <w:color w:val="000000" w:themeColor="text1"/>
          <w:sz w:val="28"/>
          <w:szCs w:val="28"/>
        </w:rPr>
        <w:t>добиться полного удаления воды из дыхательных путей и желудка (нел</w:t>
      </w:r>
      <w:r w:rsidR="00032E54" w:rsidRPr="00032E54">
        <w:rPr>
          <w:color w:val="000000" w:themeColor="text1"/>
          <w:sz w:val="28"/>
          <w:szCs w:val="28"/>
        </w:rPr>
        <w:t>ь</w:t>
      </w:r>
      <w:r w:rsidR="00032E54" w:rsidRPr="00032E54">
        <w:rPr>
          <w:color w:val="000000" w:themeColor="text1"/>
          <w:sz w:val="28"/>
          <w:szCs w:val="28"/>
        </w:rPr>
        <w:t>зя терять время на удаление воды из легких и желудка при отсутствии пульса на сонной артерии);</w:t>
      </w:r>
    </w:p>
    <w:p w:rsidR="00032E54" w:rsidRPr="00032E54" w:rsidRDefault="009769DA" w:rsidP="0089096E">
      <w:pPr>
        <w:spacing w:after="100" w:afterAutospacing="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032E54" w:rsidRPr="00032E54">
        <w:rPr>
          <w:color w:val="000000" w:themeColor="text1"/>
          <w:sz w:val="28"/>
          <w:szCs w:val="28"/>
        </w:rPr>
        <w:t>при отсутствии пульса на сонной артерии сделать наружный ма</w:t>
      </w:r>
      <w:r w:rsidR="00032E54" w:rsidRPr="00032E54">
        <w:rPr>
          <w:color w:val="000000" w:themeColor="text1"/>
          <w:sz w:val="28"/>
          <w:szCs w:val="28"/>
        </w:rPr>
        <w:t>с</w:t>
      </w:r>
      <w:r w:rsidR="00032E54" w:rsidRPr="00032E54">
        <w:rPr>
          <w:color w:val="000000" w:themeColor="text1"/>
          <w:sz w:val="28"/>
          <w:szCs w:val="28"/>
        </w:rPr>
        <w:t>саж сердца и искусственное дыхание.</w:t>
      </w:r>
    </w:p>
    <w:p w:rsidR="00032E54" w:rsidRPr="00032E54" w:rsidRDefault="00032E54" w:rsidP="009769DA">
      <w:pPr>
        <w:tabs>
          <w:tab w:val="num" w:pos="284"/>
        </w:tabs>
        <w:spacing w:after="150"/>
        <w:ind w:left="284" w:firstLine="425"/>
        <w:jc w:val="both"/>
        <w:rPr>
          <w:color w:val="000000" w:themeColor="text1"/>
          <w:sz w:val="28"/>
          <w:szCs w:val="28"/>
        </w:rPr>
      </w:pPr>
      <w:r w:rsidRPr="00032E54">
        <w:rPr>
          <w:b/>
          <w:bCs/>
          <w:color w:val="000000" w:themeColor="text1"/>
          <w:sz w:val="28"/>
          <w:szCs w:val="28"/>
        </w:rPr>
        <w:t>Отогревание пострадавшего:</w:t>
      </w:r>
    </w:p>
    <w:p w:rsidR="00032E54" w:rsidRPr="00032E54" w:rsidRDefault="009769DA" w:rsidP="0089096E">
      <w:pPr>
        <w:spacing w:before="100" w:beforeAutospacing="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пострадавшего надо укрыть в месте, защищенном от ветра, хорошо укутать в любую имеющуюся одежду, одеяло;</w:t>
      </w:r>
    </w:p>
    <w:p w:rsidR="00032E54" w:rsidRPr="00032E54" w:rsidRDefault="009769DA" w:rsidP="008909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</w:t>
      </w:r>
      <w:r w:rsidR="00032E54" w:rsidRPr="00032E54">
        <w:rPr>
          <w:color w:val="000000" w:themeColor="text1"/>
          <w:sz w:val="28"/>
          <w:szCs w:val="28"/>
        </w:rPr>
        <w:t>о</w:t>
      </w:r>
      <w:r w:rsidR="00032E54" w:rsidRPr="00032E54">
        <w:rPr>
          <w:color w:val="000000" w:themeColor="text1"/>
          <w:sz w:val="28"/>
          <w:szCs w:val="28"/>
        </w:rPr>
        <w:t>вым поверхностям грудной клетки, к голове, к паховой области, под мышки;</w:t>
      </w:r>
    </w:p>
    <w:p w:rsidR="00032E54" w:rsidRPr="00032E54" w:rsidRDefault="009769DA" w:rsidP="0089096E">
      <w:pPr>
        <w:spacing w:after="100" w:afterAutospacing="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2E54" w:rsidRPr="00032E54">
        <w:rPr>
          <w:color w:val="000000" w:themeColor="text1"/>
          <w:sz w:val="28"/>
          <w:szCs w:val="28"/>
        </w:rPr>
        <w:t>как можно быстрее доставить пострадавшего в медицинское учре</w:t>
      </w:r>
      <w:r w:rsidR="00032E54" w:rsidRPr="00032E54">
        <w:rPr>
          <w:color w:val="000000" w:themeColor="text1"/>
          <w:sz w:val="28"/>
          <w:szCs w:val="28"/>
        </w:rPr>
        <w:t>ж</w:t>
      </w:r>
      <w:r w:rsidR="00032E54" w:rsidRPr="00032E54">
        <w:rPr>
          <w:color w:val="000000" w:themeColor="text1"/>
          <w:sz w:val="28"/>
          <w:szCs w:val="28"/>
        </w:rPr>
        <w:t>дение</w:t>
      </w:r>
      <w:r w:rsidR="002D1848">
        <w:rPr>
          <w:color w:val="000000" w:themeColor="text1"/>
          <w:sz w:val="28"/>
          <w:szCs w:val="28"/>
        </w:rPr>
        <w:t>.</w:t>
      </w:r>
    </w:p>
    <w:p w:rsidR="00BB37A4" w:rsidRDefault="00BB37A4" w:rsidP="00CA6274">
      <w:pPr>
        <w:widowControl w:val="0"/>
        <w:autoSpaceDE w:val="0"/>
        <w:autoSpaceDN w:val="0"/>
        <w:adjustRightInd w:val="0"/>
        <w:jc w:val="center"/>
      </w:pPr>
    </w:p>
    <w:p w:rsidR="00B1307B" w:rsidRDefault="00B1307B" w:rsidP="00CA6274">
      <w:pPr>
        <w:widowControl w:val="0"/>
        <w:autoSpaceDE w:val="0"/>
        <w:autoSpaceDN w:val="0"/>
        <w:adjustRightInd w:val="0"/>
        <w:jc w:val="center"/>
      </w:pPr>
    </w:p>
    <w:p w:rsidR="00B1307B" w:rsidRDefault="00D34267" w:rsidP="00B1307B">
      <w:pPr>
        <w:widowControl w:val="0"/>
        <w:autoSpaceDE w:val="0"/>
        <w:autoSpaceDN w:val="0"/>
        <w:adjustRightInd w:val="0"/>
        <w:rPr>
          <w:b/>
        </w:rPr>
      </w:pPr>
      <w:r>
        <w:rPr>
          <w:sz w:val="28"/>
          <w:szCs w:val="28"/>
        </w:rPr>
        <w:t xml:space="preserve"> </w:t>
      </w:r>
    </w:p>
    <w:p w:rsidR="00B1307B" w:rsidRPr="001B1B4A" w:rsidRDefault="00B1307B" w:rsidP="00CA6274">
      <w:pPr>
        <w:widowControl w:val="0"/>
        <w:autoSpaceDE w:val="0"/>
        <w:autoSpaceDN w:val="0"/>
        <w:adjustRightInd w:val="0"/>
        <w:jc w:val="center"/>
      </w:pPr>
    </w:p>
    <w:sectPr w:rsidR="00B1307B" w:rsidRPr="001B1B4A" w:rsidSect="00B7477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E0E"/>
    <w:multiLevelType w:val="multilevel"/>
    <w:tmpl w:val="73C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63323"/>
    <w:multiLevelType w:val="multilevel"/>
    <w:tmpl w:val="E25A1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C5E2EF6"/>
    <w:multiLevelType w:val="hybridMultilevel"/>
    <w:tmpl w:val="F3661E60"/>
    <w:lvl w:ilvl="0" w:tplc="444C828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F027370"/>
    <w:multiLevelType w:val="hybridMultilevel"/>
    <w:tmpl w:val="92006C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1020E74"/>
    <w:multiLevelType w:val="hybridMultilevel"/>
    <w:tmpl w:val="47341B64"/>
    <w:lvl w:ilvl="0" w:tplc="FDBCE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D269D5"/>
    <w:multiLevelType w:val="hybridMultilevel"/>
    <w:tmpl w:val="82347074"/>
    <w:lvl w:ilvl="0" w:tplc="225EE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6F1957"/>
    <w:multiLevelType w:val="hybridMultilevel"/>
    <w:tmpl w:val="D3EC812C"/>
    <w:lvl w:ilvl="0" w:tplc="F77018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9A3B21"/>
    <w:multiLevelType w:val="multilevel"/>
    <w:tmpl w:val="42DE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E0D6B"/>
    <w:multiLevelType w:val="hybridMultilevel"/>
    <w:tmpl w:val="DF381C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8566B8E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A8E2562"/>
    <w:multiLevelType w:val="multilevel"/>
    <w:tmpl w:val="8EB2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00293"/>
    <w:multiLevelType w:val="hybridMultilevel"/>
    <w:tmpl w:val="348C4332"/>
    <w:lvl w:ilvl="0" w:tplc="292CE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465CD"/>
    <w:multiLevelType w:val="singleLevel"/>
    <w:tmpl w:val="4A0C2F24"/>
    <w:lvl w:ilvl="0">
      <w:start w:val="3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AAD61E1"/>
    <w:multiLevelType w:val="multilevel"/>
    <w:tmpl w:val="8C4A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837C3"/>
    <w:multiLevelType w:val="multilevel"/>
    <w:tmpl w:val="E02E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884F2E"/>
    <w:multiLevelType w:val="multilevel"/>
    <w:tmpl w:val="B462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1A44ED"/>
    <w:multiLevelType w:val="multilevel"/>
    <w:tmpl w:val="D0A6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A5DAC"/>
    <w:multiLevelType w:val="multilevel"/>
    <w:tmpl w:val="CBA8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83492"/>
    <w:multiLevelType w:val="multilevel"/>
    <w:tmpl w:val="E27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15"/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autoHyphenation/>
  <w:characterSpacingControl w:val="doNotCompress"/>
  <w:compat/>
  <w:rsids>
    <w:rsidRoot w:val="00D07007"/>
    <w:rsid w:val="00003BC6"/>
    <w:rsid w:val="00005F2F"/>
    <w:rsid w:val="00006C22"/>
    <w:rsid w:val="00012876"/>
    <w:rsid w:val="000314DF"/>
    <w:rsid w:val="00032E54"/>
    <w:rsid w:val="00044961"/>
    <w:rsid w:val="00061776"/>
    <w:rsid w:val="00084485"/>
    <w:rsid w:val="00084E08"/>
    <w:rsid w:val="000A2268"/>
    <w:rsid w:val="000A3435"/>
    <w:rsid w:val="000D5DCA"/>
    <w:rsid w:val="000E245E"/>
    <w:rsid w:val="000E46B4"/>
    <w:rsid w:val="00116CB5"/>
    <w:rsid w:val="00124629"/>
    <w:rsid w:val="001465E1"/>
    <w:rsid w:val="0015503C"/>
    <w:rsid w:val="001A2BE8"/>
    <w:rsid w:val="001B1B4A"/>
    <w:rsid w:val="001C59A9"/>
    <w:rsid w:val="001D4532"/>
    <w:rsid w:val="001E071D"/>
    <w:rsid w:val="002416CE"/>
    <w:rsid w:val="00256E2F"/>
    <w:rsid w:val="002618E1"/>
    <w:rsid w:val="0027162A"/>
    <w:rsid w:val="002A18C4"/>
    <w:rsid w:val="002A2EE1"/>
    <w:rsid w:val="002A43E8"/>
    <w:rsid w:val="002D1848"/>
    <w:rsid w:val="002E766B"/>
    <w:rsid w:val="00344674"/>
    <w:rsid w:val="00346970"/>
    <w:rsid w:val="00353CFE"/>
    <w:rsid w:val="0036249E"/>
    <w:rsid w:val="00375C58"/>
    <w:rsid w:val="0039721F"/>
    <w:rsid w:val="003A1B8A"/>
    <w:rsid w:val="003F2773"/>
    <w:rsid w:val="004119B8"/>
    <w:rsid w:val="004219CE"/>
    <w:rsid w:val="004408C6"/>
    <w:rsid w:val="00441579"/>
    <w:rsid w:val="00445259"/>
    <w:rsid w:val="00465442"/>
    <w:rsid w:val="004A738E"/>
    <w:rsid w:val="004B3829"/>
    <w:rsid w:val="004D0E93"/>
    <w:rsid w:val="004D4E96"/>
    <w:rsid w:val="004D601C"/>
    <w:rsid w:val="004E0844"/>
    <w:rsid w:val="004F67F2"/>
    <w:rsid w:val="0050260E"/>
    <w:rsid w:val="00526E85"/>
    <w:rsid w:val="0052762D"/>
    <w:rsid w:val="005305F7"/>
    <w:rsid w:val="00536834"/>
    <w:rsid w:val="00577596"/>
    <w:rsid w:val="00587CF4"/>
    <w:rsid w:val="005A2C52"/>
    <w:rsid w:val="005A3FD0"/>
    <w:rsid w:val="005A6582"/>
    <w:rsid w:val="005B1C99"/>
    <w:rsid w:val="005C07BC"/>
    <w:rsid w:val="005D196F"/>
    <w:rsid w:val="005D62D7"/>
    <w:rsid w:val="005E78FF"/>
    <w:rsid w:val="005F1D96"/>
    <w:rsid w:val="00601281"/>
    <w:rsid w:val="0060524F"/>
    <w:rsid w:val="00606AA6"/>
    <w:rsid w:val="006111AB"/>
    <w:rsid w:val="00615EB9"/>
    <w:rsid w:val="00621063"/>
    <w:rsid w:val="00621E8B"/>
    <w:rsid w:val="006257C9"/>
    <w:rsid w:val="00642584"/>
    <w:rsid w:val="006A145C"/>
    <w:rsid w:val="006C05FD"/>
    <w:rsid w:val="006D58AD"/>
    <w:rsid w:val="006D5CD3"/>
    <w:rsid w:val="006E28DC"/>
    <w:rsid w:val="006F2C2C"/>
    <w:rsid w:val="00700378"/>
    <w:rsid w:val="00707493"/>
    <w:rsid w:val="00713B56"/>
    <w:rsid w:val="00727C04"/>
    <w:rsid w:val="00731113"/>
    <w:rsid w:val="007311E2"/>
    <w:rsid w:val="007454E7"/>
    <w:rsid w:val="0077521E"/>
    <w:rsid w:val="00780693"/>
    <w:rsid w:val="007832C5"/>
    <w:rsid w:val="007A1AD5"/>
    <w:rsid w:val="007B066A"/>
    <w:rsid w:val="007C4C00"/>
    <w:rsid w:val="007C58D5"/>
    <w:rsid w:val="007D2592"/>
    <w:rsid w:val="007D4E9D"/>
    <w:rsid w:val="007D5CA9"/>
    <w:rsid w:val="007E1D75"/>
    <w:rsid w:val="007E36EA"/>
    <w:rsid w:val="007E5FB5"/>
    <w:rsid w:val="00807699"/>
    <w:rsid w:val="00830AF5"/>
    <w:rsid w:val="00851ABB"/>
    <w:rsid w:val="008544B3"/>
    <w:rsid w:val="00876950"/>
    <w:rsid w:val="0088726E"/>
    <w:rsid w:val="0089096E"/>
    <w:rsid w:val="008C1D7E"/>
    <w:rsid w:val="008E41ED"/>
    <w:rsid w:val="00931A0B"/>
    <w:rsid w:val="00932684"/>
    <w:rsid w:val="009346AE"/>
    <w:rsid w:val="0093557A"/>
    <w:rsid w:val="009356A6"/>
    <w:rsid w:val="00943B7E"/>
    <w:rsid w:val="00952DB0"/>
    <w:rsid w:val="00953510"/>
    <w:rsid w:val="00957216"/>
    <w:rsid w:val="00960165"/>
    <w:rsid w:val="009769DA"/>
    <w:rsid w:val="009D564E"/>
    <w:rsid w:val="00A01497"/>
    <w:rsid w:val="00A07715"/>
    <w:rsid w:val="00A11A3B"/>
    <w:rsid w:val="00A1369C"/>
    <w:rsid w:val="00A226C8"/>
    <w:rsid w:val="00A26BCB"/>
    <w:rsid w:val="00A52C74"/>
    <w:rsid w:val="00A62B2A"/>
    <w:rsid w:val="00A7192C"/>
    <w:rsid w:val="00A75D1D"/>
    <w:rsid w:val="00A82606"/>
    <w:rsid w:val="00A91C84"/>
    <w:rsid w:val="00AB6639"/>
    <w:rsid w:val="00AB75DA"/>
    <w:rsid w:val="00AE28E2"/>
    <w:rsid w:val="00B015A6"/>
    <w:rsid w:val="00B02452"/>
    <w:rsid w:val="00B06358"/>
    <w:rsid w:val="00B1307B"/>
    <w:rsid w:val="00B2028F"/>
    <w:rsid w:val="00B32E07"/>
    <w:rsid w:val="00B40566"/>
    <w:rsid w:val="00B42EAD"/>
    <w:rsid w:val="00B43B86"/>
    <w:rsid w:val="00B51B1D"/>
    <w:rsid w:val="00B72426"/>
    <w:rsid w:val="00B74778"/>
    <w:rsid w:val="00B80ACB"/>
    <w:rsid w:val="00B9322A"/>
    <w:rsid w:val="00B93CA7"/>
    <w:rsid w:val="00BA7DFF"/>
    <w:rsid w:val="00BB37A4"/>
    <w:rsid w:val="00BB48E5"/>
    <w:rsid w:val="00BC1707"/>
    <w:rsid w:val="00BC6447"/>
    <w:rsid w:val="00C226BD"/>
    <w:rsid w:val="00C3386F"/>
    <w:rsid w:val="00C63D45"/>
    <w:rsid w:val="00CA6274"/>
    <w:rsid w:val="00CC7CEF"/>
    <w:rsid w:val="00CE4EDB"/>
    <w:rsid w:val="00D04723"/>
    <w:rsid w:val="00D07007"/>
    <w:rsid w:val="00D14177"/>
    <w:rsid w:val="00D30537"/>
    <w:rsid w:val="00D34267"/>
    <w:rsid w:val="00D70D2A"/>
    <w:rsid w:val="00DC1FEC"/>
    <w:rsid w:val="00DD1FDC"/>
    <w:rsid w:val="00DD5E47"/>
    <w:rsid w:val="00DD716C"/>
    <w:rsid w:val="00DF3A27"/>
    <w:rsid w:val="00E0585F"/>
    <w:rsid w:val="00E153E5"/>
    <w:rsid w:val="00E4358B"/>
    <w:rsid w:val="00E71904"/>
    <w:rsid w:val="00E871B1"/>
    <w:rsid w:val="00E96D9D"/>
    <w:rsid w:val="00EB1677"/>
    <w:rsid w:val="00EE2624"/>
    <w:rsid w:val="00EF0E06"/>
    <w:rsid w:val="00EF16CF"/>
    <w:rsid w:val="00EF48B3"/>
    <w:rsid w:val="00F108D3"/>
    <w:rsid w:val="00F1711B"/>
    <w:rsid w:val="00F2079B"/>
    <w:rsid w:val="00F21226"/>
    <w:rsid w:val="00F33617"/>
    <w:rsid w:val="00F5339F"/>
    <w:rsid w:val="00F974AC"/>
    <w:rsid w:val="00FA2A5D"/>
    <w:rsid w:val="00FB16B4"/>
    <w:rsid w:val="00FB1D0B"/>
    <w:rsid w:val="00FC3C61"/>
    <w:rsid w:val="00FD5E34"/>
    <w:rsid w:val="00FD75DA"/>
    <w:rsid w:val="00FF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C52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1677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5D62D7"/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rsid w:val="006C05FD"/>
    <w:rPr>
      <w:color w:val="0563C1"/>
      <w:u w:val="single"/>
    </w:rPr>
  </w:style>
  <w:style w:type="paragraph" w:styleId="a5">
    <w:name w:val="No Spacing"/>
    <w:uiPriority w:val="1"/>
    <w:qFormat/>
    <w:rsid w:val="000E245E"/>
    <w:rPr>
      <w:sz w:val="24"/>
      <w:szCs w:val="24"/>
    </w:rPr>
  </w:style>
  <w:style w:type="table" w:styleId="a6">
    <w:name w:val="Table Grid"/>
    <w:basedOn w:val="a1"/>
    <w:rsid w:val="00F21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2462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246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5D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D1FDC"/>
    <w:pPr>
      <w:ind w:left="720"/>
      <w:contextualSpacing/>
    </w:pPr>
  </w:style>
  <w:style w:type="character" w:styleId="aa">
    <w:name w:val="Strong"/>
    <w:basedOn w:val="a0"/>
    <w:qFormat/>
    <w:rsid w:val="00032E5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A2C5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54;&#1063;&#1057;\Documents\1%20&#1041;&#1083;&#1072;&#1085;&#1082;&#1080;%20&#1052;&#1054;%20&#1058;&#1091;&#1088;&#1086;&#1095;&#1072;&#1082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FE19-F48B-4AC7-A578-BA79D232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22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>OSIPOV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creator>ГОЧС</dc:creator>
  <cp:lastModifiedBy>1</cp:lastModifiedBy>
  <cp:revision>6</cp:revision>
  <cp:lastPrinted>2021-10-19T02:59:00Z</cp:lastPrinted>
  <dcterms:created xsi:type="dcterms:W3CDTF">2021-10-15T10:23:00Z</dcterms:created>
  <dcterms:modified xsi:type="dcterms:W3CDTF">2021-10-19T03:13:00Z</dcterms:modified>
</cp:coreProperties>
</file>